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45" w:rsidRDefault="009E5145" w:rsidP="00E34FF1">
      <w:pPr>
        <w:pStyle w:val="NormalWeb"/>
        <w:shd w:val="clear" w:color="auto" w:fill="FFFFFF"/>
        <w:spacing w:before="0" w:beforeAutospacing="0" w:after="0" w:afterAutospacing="0"/>
        <w:rPr>
          <w:sz w:val="52"/>
          <w:szCs w:val="52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52"/>
          <w:szCs w:val="52"/>
        </w:rPr>
        <w:t>Концерт</w:t>
      </w:r>
    </w:p>
    <w:p w:rsidR="009E5145" w:rsidRPr="0038222F" w:rsidRDefault="009E5145" w:rsidP="00E34FF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52"/>
          <w:szCs w:val="52"/>
        </w:rPr>
      </w:pPr>
    </w:p>
    <w:p w:rsidR="009E5145" w:rsidRPr="0038222F" w:rsidRDefault="009E5145" w:rsidP="00E34FF1">
      <w:pPr>
        <w:pStyle w:val="NormalWeb"/>
        <w:shd w:val="clear" w:color="auto" w:fill="FFFFFF"/>
        <w:tabs>
          <w:tab w:val="left" w:pos="6225"/>
        </w:tabs>
        <w:spacing w:before="0" w:beforeAutospacing="0" w:after="0" w:afterAutospacing="0"/>
        <w:jc w:val="both"/>
        <w:rPr>
          <w:sz w:val="52"/>
          <w:szCs w:val="52"/>
          <w:lang w:val="en-US"/>
        </w:rPr>
      </w:pPr>
      <w:r w:rsidRPr="00CB5B3E">
        <w:rPr>
          <w:sz w:val="52"/>
          <w:szCs w:val="52"/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3.25pt;height:110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Музыкальный фейерверк&quot;"/>
          </v:shape>
        </w:pict>
      </w:r>
    </w:p>
    <w:p w:rsidR="009E5145" w:rsidRDefault="009E5145" w:rsidP="00E34FF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9E5145" w:rsidRDefault="009E5145" w:rsidP="00E34FF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9E5145" w:rsidRDefault="009E5145" w:rsidP="00E34FF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E5145" w:rsidRDefault="009E5145" w:rsidP="00E34FF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28 ноября 2019</w:t>
      </w:r>
      <w:r w:rsidRPr="0038222F">
        <w:rPr>
          <w:sz w:val="28"/>
          <w:szCs w:val="28"/>
        </w:rPr>
        <w:t>г.</w:t>
      </w:r>
    </w:p>
    <w:p w:rsidR="009E5145" w:rsidRDefault="009E5145" w:rsidP="00E34FF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E5145" w:rsidRDefault="009E5145" w:rsidP="00E34FF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22F">
        <w:rPr>
          <w:b/>
          <w:sz w:val="28"/>
          <w:szCs w:val="28"/>
        </w:rPr>
        <w:t>Ответственная:</w:t>
      </w:r>
      <w:r>
        <w:rPr>
          <w:sz w:val="28"/>
          <w:szCs w:val="28"/>
        </w:rPr>
        <w:t xml:space="preserve"> Снитко Анастасия Александровна,</w:t>
      </w:r>
    </w:p>
    <w:p w:rsidR="009E5145" w:rsidRDefault="009E5145" w:rsidP="00E34FF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музыкальный руководитель;</w:t>
      </w:r>
    </w:p>
    <w:p w:rsidR="009E5145" w:rsidRDefault="009E5145" w:rsidP="00E34FF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9E5145" w:rsidRPr="00C70911" w:rsidRDefault="009E5145" w:rsidP="00E34FF1">
      <w:pPr>
        <w:ind w:left="-708" w:hang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70911">
        <w:rPr>
          <w:rFonts w:ascii="Times New Roman" w:hAnsi="Times New Roman"/>
          <w:b/>
          <w:sz w:val="28"/>
          <w:szCs w:val="28"/>
        </w:rPr>
        <w:t>Цель:</w:t>
      </w:r>
      <w:r w:rsidRPr="00C70911">
        <w:rPr>
          <w:rFonts w:ascii="Times New Roman" w:hAnsi="Times New Roman"/>
          <w:sz w:val="28"/>
          <w:szCs w:val="28"/>
        </w:rPr>
        <w:t xml:space="preserve"> Воспитать чувство любви и уважения к своим мамам.</w:t>
      </w:r>
    </w:p>
    <w:p w:rsidR="009E5145" w:rsidRPr="00C70911" w:rsidRDefault="009E5145" w:rsidP="00E34FF1">
      <w:pPr>
        <w:spacing w:after="0" w:line="240" w:lineRule="auto"/>
        <w:ind w:left="-708" w:hang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C70911">
        <w:rPr>
          <w:rFonts w:ascii="Times New Roman" w:hAnsi="Times New Roman"/>
          <w:b/>
          <w:sz w:val="28"/>
          <w:szCs w:val="28"/>
        </w:rPr>
        <w:t>Задачи:</w:t>
      </w:r>
    </w:p>
    <w:p w:rsidR="009E5145" w:rsidRPr="00EA4E07" w:rsidRDefault="009E5145" w:rsidP="00E34F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4E07">
        <w:rPr>
          <w:rFonts w:ascii="Times New Roman" w:hAnsi="Times New Roman"/>
          <w:sz w:val="28"/>
          <w:szCs w:val="28"/>
        </w:rPr>
        <w:t>Воспитывать у детей доброе, внимательное, отношение к маме, стремление ей помогать, радовать е</w:t>
      </w:r>
      <w:r>
        <w:rPr>
          <w:rFonts w:ascii="Times New Roman" w:hAnsi="Times New Roman"/>
          <w:sz w:val="28"/>
          <w:szCs w:val="28"/>
        </w:rPr>
        <w:t>ё</w:t>
      </w:r>
      <w:r w:rsidRPr="00EA4E07">
        <w:rPr>
          <w:rFonts w:ascii="Times New Roman" w:hAnsi="Times New Roman"/>
          <w:sz w:val="28"/>
          <w:szCs w:val="28"/>
        </w:rPr>
        <w:t>.</w:t>
      </w:r>
    </w:p>
    <w:p w:rsidR="009E5145" w:rsidRPr="00C70911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70911">
        <w:rPr>
          <w:rFonts w:ascii="Times New Roman" w:hAnsi="Times New Roman"/>
          <w:sz w:val="28"/>
          <w:szCs w:val="28"/>
        </w:rPr>
        <w:t>2. Способствовать созданию теплых взаимоотношений в семье.</w:t>
      </w:r>
    </w:p>
    <w:p w:rsidR="009E5145" w:rsidRPr="00C70911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70911">
        <w:rPr>
          <w:rFonts w:ascii="Times New Roman" w:hAnsi="Times New Roman"/>
          <w:sz w:val="28"/>
          <w:szCs w:val="28"/>
        </w:rPr>
        <w:t>3. Развивать артистичность и творческие способности.</w:t>
      </w: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70911">
        <w:rPr>
          <w:rFonts w:ascii="Times New Roman" w:hAnsi="Times New Roman"/>
          <w:sz w:val="28"/>
          <w:szCs w:val="28"/>
        </w:rPr>
        <w:t>4. Создать т</w:t>
      </w:r>
      <w:r>
        <w:rPr>
          <w:rFonts w:ascii="Times New Roman" w:hAnsi="Times New Roman"/>
          <w:sz w:val="28"/>
          <w:szCs w:val="28"/>
        </w:rPr>
        <w:t>ё</w:t>
      </w:r>
      <w:r w:rsidRPr="00C70911">
        <w:rPr>
          <w:rFonts w:ascii="Times New Roman" w:hAnsi="Times New Roman"/>
          <w:sz w:val="28"/>
          <w:szCs w:val="28"/>
        </w:rPr>
        <w:t>плый нравственный климат между матерями и детьми и</w:t>
      </w: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0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911">
        <w:rPr>
          <w:rFonts w:ascii="Times New Roman" w:hAnsi="Times New Roman"/>
          <w:sz w:val="28"/>
          <w:szCs w:val="28"/>
        </w:rPr>
        <w:t>положительную эмоциональную атмосферу.</w:t>
      </w: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Вывод:</w:t>
      </w: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Праздничное мероприятие вызвало у родителей, у детей много    </w:t>
      </w: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положительных эмоций. Дети с большим желанием участвовали в подготовке, </w:t>
      </w: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стремились поздравить своих любимых мам.</w:t>
      </w: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Default="009E5145" w:rsidP="00C11620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открытия концерта из школы искусств</w:t>
      </w:r>
    </w:p>
    <w:p w:rsidR="009E5145" w:rsidRDefault="009E5145" w:rsidP="00C11620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9E5145" w:rsidRDefault="009E5145" w:rsidP="00E34FF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1194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Звучит песня М.Пляцковского "Лучше всех на свете мамочка моя".</w:t>
      </w:r>
    </w:p>
    <w:p w:rsidR="009E5145" w:rsidRPr="00E34FF1" w:rsidRDefault="009E5145" w:rsidP="00E34FF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34FF1">
        <w:rPr>
          <w:rFonts w:ascii="Times New Roman" w:hAnsi="Times New Roman"/>
          <w:i/>
          <w:sz w:val="28"/>
          <w:szCs w:val="28"/>
        </w:rPr>
        <w:t>Выходят реб</w:t>
      </w:r>
      <w:r>
        <w:rPr>
          <w:rFonts w:ascii="Times New Roman" w:hAnsi="Times New Roman"/>
          <w:i/>
          <w:sz w:val="28"/>
          <w:szCs w:val="28"/>
        </w:rPr>
        <w:t>ё</w:t>
      </w:r>
      <w:r w:rsidRPr="00E34FF1">
        <w:rPr>
          <w:rFonts w:ascii="Times New Roman" w:hAnsi="Times New Roman"/>
          <w:i/>
          <w:sz w:val="28"/>
          <w:szCs w:val="28"/>
        </w:rPr>
        <w:t>нок и ведущая</w:t>
      </w:r>
    </w:p>
    <w:p w:rsidR="009E5145" w:rsidRPr="00E34FF1" w:rsidRDefault="009E5145" w:rsidP="00E34FF1">
      <w:pPr>
        <w:spacing w:after="0"/>
        <w:rPr>
          <w:rFonts w:ascii="Times New Roman" w:hAnsi="Times New Roman"/>
          <w:sz w:val="28"/>
          <w:szCs w:val="28"/>
        </w:rPr>
      </w:pPr>
    </w:p>
    <w:p w:rsidR="009E5145" w:rsidRPr="00E34FF1" w:rsidRDefault="009E5145" w:rsidP="00E34FF1">
      <w:pPr>
        <w:spacing w:after="0"/>
        <w:rPr>
          <w:rFonts w:ascii="Times New Roman" w:hAnsi="Times New Roman"/>
          <w:sz w:val="28"/>
          <w:szCs w:val="28"/>
        </w:rPr>
      </w:pPr>
      <w:r w:rsidRPr="00E34FF1"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FF1">
        <w:rPr>
          <w:rFonts w:ascii="Times New Roman" w:hAnsi="Times New Roman"/>
          <w:sz w:val="28"/>
          <w:szCs w:val="28"/>
        </w:rPr>
        <w:t>На свете добрых слов живет немало.</w:t>
      </w:r>
    </w:p>
    <w:p w:rsidR="009E5145" w:rsidRPr="00E34FF1" w:rsidRDefault="009E5145" w:rsidP="00E34FF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34FF1">
        <w:rPr>
          <w:rFonts w:ascii="Times New Roman" w:hAnsi="Times New Roman"/>
          <w:sz w:val="28"/>
          <w:szCs w:val="28"/>
        </w:rPr>
        <w:t xml:space="preserve">      Но всех добрее и нежней одно:</w:t>
      </w:r>
    </w:p>
    <w:p w:rsidR="009E5145" w:rsidRPr="00E34FF1" w:rsidRDefault="009E5145" w:rsidP="00E34FF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34FF1">
        <w:rPr>
          <w:rFonts w:ascii="Times New Roman" w:hAnsi="Times New Roman"/>
          <w:sz w:val="28"/>
          <w:szCs w:val="28"/>
        </w:rPr>
        <w:t xml:space="preserve">      Из двух слогов простое слово «мама»</w:t>
      </w:r>
    </w:p>
    <w:p w:rsidR="009E5145" w:rsidRPr="00E34FF1" w:rsidRDefault="009E5145" w:rsidP="00E34FF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34FF1">
        <w:rPr>
          <w:rFonts w:ascii="Times New Roman" w:hAnsi="Times New Roman"/>
          <w:sz w:val="28"/>
          <w:szCs w:val="28"/>
        </w:rPr>
        <w:t xml:space="preserve">      И нету слов роднее, чем оно.</w:t>
      </w:r>
    </w:p>
    <w:p w:rsidR="009E5145" w:rsidRPr="00E34FF1" w:rsidRDefault="009E5145" w:rsidP="00E34FF1">
      <w:pPr>
        <w:spacing w:after="0"/>
        <w:rPr>
          <w:rFonts w:ascii="Times New Roman" w:hAnsi="Times New Roman"/>
          <w:sz w:val="28"/>
          <w:szCs w:val="28"/>
        </w:rPr>
      </w:pP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E34FF1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70911">
        <w:rPr>
          <w:rFonts w:ascii="Times New Roman" w:hAnsi="Times New Roman"/>
          <w:sz w:val="28"/>
          <w:szCs w:val="28"/>
        </w:rPr>
        <w:t>Мама! Как ёмко, как прекрасно это слово! Максим Горький писал: «Без солнца не цветут цветы, без любви нет счастья, без женщины нет любви, без матери нет ни поэта, ни героя». Сегодня мы хотели бы подарить минуты радости сидящим в нашем зале хрупким и нежным, милым и ласковым мамам, любящим и любимым бабушкам.</w:t>
      </w: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Default="009E5145" w:rsidP="00E34FF1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E34FF1">
        <w:rPr>
          <w:rFonts w:ascii="Times New Roman" w:hAnsi="Times New Roman"/>
          <w:b/>
          <w:sz w:val="28"/>
          <w:szCs w:val="28"/>
        </w:rPr>
        <w:t>Танец «Мама» - группа «Фантазёры»</w:t>
      </w:r>
    </w:p>
    <w:p w:rsidR="009E5145" w:rsidRDefault="009E5145" w:rsidP="00E34FF1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9E5145" w:rsidRPr="00C70911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b/>
          <w:sz w:val="28"/>
          <w:szCs w:val="28"/>
        </w:rPr>
        <w:t>Ведущий:</w:t>
      </w:r>
      <w:r w:rsidRPr="00C70911">
        <w:rPr>
          <w:rFonts w:ascii="Times New Roman" w:hAnsi="Times New Roman"/>
          <w:sz w:val="28"/>
          <w:szCs w:val="28"/>
        </w:rPr>
        <w:t xml:space="preserve"> </w:t>
      </w:r>
    </w:p>
    <w:p w:rsidR="009E5145" w:rsidRDefault="009E5145" w:rsidP="00E34FF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Каждую секунду в мире рождается три человека, и они тоже вскоре смогут произнести слово «мама». С первого дня жизни реб</w:t>
      </w:r>
      <w:r>
        <w:rPr>
          <w:rFonts w:ascii="Times New Roman" w:hAnsi="Times New Roman"/>
          <w:sz w:val="28"/>
          <w:szCs w:val="28"/>
        </w:rPr>
        <w:t>ё</w:t>
      </w:r>
      <w:r w:rsidRPr="00C70911">
        <w:rPr>
          <w:rFonts w:ascii="Times New Roman" w:hAnsi="Times New Roman"/>
          <w:sz w:val="28"/>
          <w:szCs w:val="28"/>
        </w:rPr>
        <w:t>нка мать жив</w:t>
      </w:r>
      <w:r>
        <w:rPr>
          <w:rFonts w:ascii="Times New Roman" w:hAnsi="Times New Roman"/>
          <w:sz w:val="28"/>
          <w:szCs w:val="28"/>
        </w:rPr>
        <w:t>ё</w:t>
      </w:r>
      <w:r w:rsidRPr="00C70911">
        <w:rPr>
          <w:rFonts w:ascii="Times New Roman" w:hAnsi="Times New Roman"/>
          <w:sz w:val="28"/>
          <w:szCs w:val="28"/>
        </w:rPr>
        <w:t>т его дыханием, его слезами и улыбками. Любовь матери также естественна, как цветение сирени, как первый весенний дождь. Солнце согревает землю и вс</w:t>
      </w:r>
      <w:r>
        <w:rPr>
          <w:rFonts w:ascii="Times New Roman" w:hAnsi="Times New Roman"/>
          <w:sz w:val="28"/>
          <w:szCs w:val="28"/>
        </w:rPr>
        <w:t>ё</w:t>
      </w:r>
      <w:r w:rsidRPr="00C70911">
        <w:rPr>
          <w:rFonts w:ascii="Times New Roman" w:hAnsi="Times New Roman"/>
          <w:sz w:val="28"/>
          <w:szCs w:val="28"/>
        </w:rPr>
        <w:t xml:space="preserve"> живое, а е</w:t>
      </w:r>
      <w:r>
        <w:rPr>
          <w:rFonts w:ascii="Times New Roman" w:hAnsi="Times New Roman"/>
          <w:sz w:val="28"/>
          <w:szCs w:val="28"/>
        </w:rPr>
        <w:t>ё</w:t>
      </w:r>
      <w:r w:rsidRPr="00C70911">
        <w:rPr>
          <w:rFonts w:ascii="Times New Roman" w:hAnsi="Times New Roman"/>
          <w:sz w:val="28"/>
          <w:szCs w:val="28"/>
        </w:rPr>
        <w:t xml:space="preserve"> любовь согревает жизнь малыша. Но главное, мать приобщает дитя к своей Родине. В его уста она вкладывает родной язык, вобравший богатство разума, мысли и чувства поколений. Она наполняет его жизнь духовной силой, помогая постичь вечные ценности. У мамы самое доброе и ласковое сердце, самые добрые и ласковые руки на свете.</w:t>
      </w:r>
    </w:p>
    <w:p w:rsidR="009E5145" w:rsidRDefault="009E5145" w:rsidP="00E34FF1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E34FF1">
        <w:rPr>
          <w:rFonts w:ascii="Times New Roman" w:hAnsi="Times New Roman"/>
          <w:b/>
          <w:sz w:val="28"/>
          <w:szCs w:val="28"/>
        </w:rPr>
        <w:t>Песня «</w:t>
      </w:r>
      <w:r>
        <w:rPr>
          <w:rFonts w:ascii="Times New Roman" w:hAnsi="Times New Roman"/>
          <w:b/>
          <w:sz w:val="28"/>
          <w:szCs w:val="28"/>
        </w:rPr>
        <w:t>В ноябре праздник мам» - группа «Фантазёры</w:t>
      </w:r>
      <w:r w:rsidRPr="00E34FF1">
        <w:rPr>
          <w:rFonts w:ascii="Times New Roman" w:hAnsi="Times New Roman"/>
          <w:b/>
          <w:sz w:val="28"/>
          <w:szCs w:val="28"/>
        </w:rPr>
        <w:t>»</w:t>
      </w:r>
    </w:p>
    <w:p w:rsidR="009E5145" w:rsidRDefault="009E5145" w:rsidP="00E34FF1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b/>
          <w:sz w:val="28"/>
          <w:szCs w:val="28"/>
        </w:rPr>
        <w:t>Ведущий:</w:t>
      </w:r>
      <w:r w:rsidRPr="00C70911">
        <w:rPr>
          <w:rFonts w:ascii="Times New Roman" w:hAnsi="Times New Roman"/>
          <w:sz w:val="28"/>
          <w:szCs w:val="28"/>
        </w:rPr>
        <w:t xml:space="preserve"> </w:t>
      </w:r>
    </w:p>
    <w:p w:rsidR="009E5145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Живут в саду у нас смешинки,</w:t>
      </w:r>
    </w:p>
    <w:p w:rsidR="009E5145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Писки, визги, щекотинки!</w:t>
      </w:r>
    </w:p>
    <w:p w:rsidR="009E5145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Любят дети петь, играть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конечно, танцевать!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Default="009E5145" w:rsidP="00714A6C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Парный танец  -  группа «Почемучки»</w:t>
      </w:r>
    </w:p>
    <w:p w:rsidR="009E5145" w:rsidRPr="00C70911" w:rsidRDefault="009E5145" w:rsidP="000F6250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b/>
          <w:sz w:val="28"/>
          <w:szCs w:val="28"/>
        </w:rPr>
        <w:t>Ведущий:</w:t>
      </w:r>
      <w:r w:rsidRPr="00C70911">
        <w:rPr>
          <w:rFonts w:ascii="Times New Roman" w:hAnsi="Times New Roman"/>
          <w:sz w:val="28"/>
          <w:szCs w:val="28"/>
        </w:rPr>
        <w:t xml:space="preserve"> </w:t>
      </w:r>
    </w:p>
    <w:p w:rsidR="009E5145" w:rsidRDefault="009E5145" w:rsidP="000F6250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концерт продолжается!</w:t>
      </w:r>
    </w:p>
    <w:p w:rsidR="009E5145" w:rsidRDefault="009E5145" w:rsidP="000F6250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вновь на сцене дети из школы искусств появляются.</w:t>
      </w:r>
    </w:p>
    <w:p w:rsidR="009E5145" w:rsidRDefault="009E5145" w:rsidP="000F6250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же за сюрприз готовят они нам, </w:t>
      </w:r>
    </w:p>
    <w:p w:rsidR="009E5145" w:rsidRDefault="009E5145" w:rsidP="000F6250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с праздником поздравить мам?</w:t>
      </w:r>
    </w:p>
    <w:p w:rsidR="009E5145" w:rsidRPr="00D0714F" w:rsidRDefault="009E5145" w:rsidP="00D0714F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 из  школы искусств</w:t>
      </w:r>
    </w:p>
    <w:p w:rsidR="009E5145" w:rsidRPr="00C70911" w:rsidRDefault="009E5145" w:rsidP="00714A6C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r w:rsidRPr="00C70911">
        <w:rPr>
          <w:rFonts w:ascii="Times New Roman" w:hAnsi="Times New Roman"/>
          <w:b/>
          <w:sz w:val="28"/>
          <w:szCs w:val="28"/>
        </w:rPr>
        <w:t>Ведущий:</w:t>
      </w:r>
    </w:p>
    <w:p w:rsidR="009E5145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 xml:space="preserve"> Ранним утром поднимаются наши мамы. Надо и домашние дела переделать, и на работу не опоздать. У них золотые руки, а еще у них самое верное и чуткое сердце. Заболеем – мамы нас вылечат, загрустим – утешат, а если станет страшно - обязательно спасут.</w:t>
      </w:r>
    </w:p>
    <w:p w:rsidR="009E5145" w:rsidRDefault="009E5145" w:rsidP="00714A6C">
      <w:pPr>
        <w:spacing w:after="0" w:line="240" w:lineRule="auto"/>
        <w:ind w:left="-709"/>
        <w:jc w:val="center"/>
        <w:rPr>
          <w:rFonts w:ascii="Times New Roman" w:hAnsi="Times New Roman"/>
          <w:i/>
          <w:sz w:val="28"/>
          <w:szCs w:val="28"/>
        </w:rPr>
      </w:pPr>
    </w:p>
    <w:p w:rsidR="009E5145" w:rsidRDefault="009E5145" w:rsidP="00714A6C">
      <w:pPr>
        <w:spacing w:after="0" w:line="240" w:lineRule="auto"/>
        <w:ind w:left="-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выходят дети группы «Почемучки</w:t>
      </w:r>
      <w:r w:rsidRPr="00714A6C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, «Колобок»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r w:rsidRPr="00C70911">
        <w:rPr>
          <w:rFonts w:ascii="Times New Roman" w:hAnsi="Times New Roman"/>
          <w:b/>
          <w:sz w:val="28"/>
          <w:szCs w:val="28"/>
        </w:rPr>
        <w:t>4 ребёнок: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Солнце золотое колесом скатилось,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Ласковое солнце в маму превратилось,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Миленькая мамочка, улыбнись,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Ты ко мне скорей прижмись!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r w:rsidRPr="00C70911">
        <w:rPr>
          <w:rFonts w:ascii="Times New Roman" w:hAnsi="Times New Roman"/>
          <w:b/>
          <w:sz w:val="28"/>
          <w:szCs w:val="28"/>
        </w:rPr>
        <w:t>5 ребенок: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Мама, как волшебница, если улыбается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Каждое желание у неё сбывается,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Поцелует мама – плохое забывается.</w:t>
      </w:r>
    </w:p>
    <w:p w:rsidR="009E5145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Наш новый день, весёлый день сразу начинается.</w:t>
      </w:r>
    </w:p>
    <w:p w:rsidR="009E5145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Default="009E5145" w:rsidP="00714A6C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«Мамины помощники</w:t>
      </w:r>
      <w:r w:rsidRPr="00714A6C">
        <w:rPr>
          <w:rFonts w:ascii="Times New Roman" w:hAnsi="Times New Roman"/>
          <w:b/>
          <w:sz w:val="28"/>
          <w:szCs w:val="28"/>
        </w:rPr>
        <w:t>»</w:t>
      </w:r>
    </w:p>
    <w:p w:rsidR="009E5145" w:rsidRDefault="009E5145" w:rsidP="00714A6C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r w:rsidRPr="00C70911">
        <w:rPr>
          <w:rFonts w:ascii="Times New Roman" w:hAnsi="Times New Roman"/>
          <w:b/>
          <w:sz w:val="28"/>
          <w:szCs w:val="28"/>
        </w:rPr>
        <w:t>Ведущий: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И сколько бы тебе ни было лет – 5 или 50 – тебе всегда нужна мама, её  забота, её доброта, её участие, её ласковый взгляд. И чем больше твоя любовь к матери, тем радостней и светлей её жизнь!</w:t>
      </w:r>
    </w:p>
    <w:p w:rsidR="009E5145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Мама нужна всем и всегда, ибо это святыня, святынь…</w:t>
      </w:r>
    </w:p>
    <w:p w:rsidR="009E5145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Pr="00714A6C" w:rsidRDefault="009E5145" w:rsidP="00714A6C">
      <w:pPr>
        <w:spacing w:after="0" w:line="240" w:lineRule="auto"/>
        <w:ind w:left="-709"/>
        <w:jc w:val="center"/>
        <w:rPr>
          <w:rFonts w:ascii="Times New Roman" w:hAnsi="Times New Roman"/>
          <w:b/>
          <w:i/>
          <w:sz w:val="28"/>
          <w:szCs w:val="28"/>
        </w:rPr>
      </w:pPr>
      <w:r w:rsidRPr="00714A6C">
        <w:rPr>
          <w:rFonts w:ascii="Times New Roman" w:hAnsi="Times New Roman"/>
          <w:b/>
          <w:i/>
          <w:sz w:val="28"/>
          <w:szCs w:val="28"/>
        </w:rPr>
        <w:t>Дети из группы «</w:t>
      </w:r>
      <w:r>
        <w:rPr>
          <w:rFonts w:ascii="Times New Roman" w:hAnsi="Times New Roman"/>
          <w:b/>
          <w:i/>
          <w:sz w:val="28"/>
          <w:szCs w:val="28"/>
        </w:rPr>
        <w:t>Колобок</w:t>
      </w:r>
      <w:r w:rsidRPr="00714A6C">
        <w:rPr>
          <w:rFonts w:ascii="Times New Roman" w:hAnsi="Times New Roman"/>
          <w:b/>
          <w:i/>
          <w:sz w:val="28"/>
          <w:szCs w:val="28"/>
        </w:rPr>
        <w:t>»</w:t>
      </w:r>
    </w:p>
    <w:p w:rsidR="009E5145" w:rsidRDefault="009E5145" w:rsidP="00714A6C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70911">
        <w:rPr>
          <w:rFonts w:ascii="Times New Roman" w:hAnsi="Times New Roman"/>
          <w:b/>
          <w:sz w:val="28"/>
          <w:szCs w:val="28"/>
        </w:rPr>
        <w:t>ребёнок.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Говорят, у моей мамы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Имя очень «снежное»,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Но, я знаю точно, что оно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Не от слова «снег»,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А от слова «нежность».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70911">
        <w:rPr>
          <w:rFonts w:ascii="Times New Roman" w:hAnsi="Times New Roman"/>
          <w:b/>
          <w:sz w:val="28"/>
          <w:szCs w:val="28"/>
        </w:rPr>
        <w:t xml:space="preserve"> ребёнок.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У моей бабули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Дочь была желанная.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И назвать она решила</w:t>
      </w:r>
    </w:p>
    <w:p w:rsidR="009E5145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Мамочку – Снежана.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 w:rsidRPr="00C70911">
        <w:rPr>
          <w:rFonts w:ascii="Times New Roman" w:hAnsi="Times New Roman"/>
          <w:b/>
          <w:sz w:val="28"/>
          <w:szCs w:val="28"/>
        </w:rPr>
        <w:t>ребёнок.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Исполняет мамочка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Все мои капризы,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А в ответ я для неё</w:t>
      </w:r>
    </w:p>
    <w:p w:rsidR="009E5145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sz w:val="28"/>
          <w:szCs w:val="28"/>
        </w:rPr>
        <w:t>Делаю сюрпризы.</w:t>
      </w:r>
    </w:p>
    <w:p w:rsidR="009E5145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70911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ещё один сюрприз из музыкальной школы искусств </w:t>
      </w:r>
    </w:p>
    <w:p w:rsidR="009E5145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имени Кузьмина. Сегодня только для Вас «Мамы»</w:t>
      </w:r>
    </w:p>
    <w:p w:rsidR="009E5145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9E5145" w:rsidRPr="00D0714F" w:rsidRDefault="009E5145" w:rsidP="00D0714F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 из  школы искусств</w:t>
      </w:r>
    </w:p>
    <w:p w:rsidR="009E5145" w:rsidRPr="00C70911" w:rsidRDefault="009E5145" w:rsidP="00D0714F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9E5145" w:rsidRDefault="009E5145" w:rsidP="00DE6932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r w:rsidRPr="00C70911">
        <w:rPr>
          <w:rFonts w:ascii="Times New Roman" w:hAnsi="Times New Roman"/>
          <w:b/>
          <w:sz w:val="28"/>
          <w:szCs w:val="28"/>
        </w:rPr>
        <w:t>Ведущий:</w:t>
      </w:r>
    </w:p>
    <w:p w:rsidR="009E5145" w:rsidRDefault="009E5145" w:rsidP="00DE6932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этим выступлением …призываем всех мам любите своих детей и берегите их.</w:t>
      </w:r>
    </w:p>
    <w:p w:rsidR="009E5145" w:rsidRPr="00DE6932" w:rsidRDefault="009E5145" w:rsidP="00DE6932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от родителей «Берегите своих детей»</w:t>
      </w:r>
    </w:p>
    <w:p w:rsidR="009E5145" w:rsidRDefault="009E5145" w:rsidP="000F6250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9E5145" w:rsidRDefault="009E5145" w:rsidP="00DE6932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r w:rsidRPr="00C70911">
        <w:rPr>
          <w:rFonts w:ascii="Times New Roman" w:hAnsi="Times New Roman"/>
          <w:b/>
          <w:sz w:val="28"/>
          <w:szCs w:val="28"/>
        </w:rPr>
        <w:t>Ведущий:</w:t>
      </w:r>
    </w:p>
    <w:p w:rsidR="009E5145" w:rsidRPr="00C70911" w:rsidRDefault="009E5145" w:rsidP="00714A6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70911">
        <w:rPr>
          <w:rFonts w:ascii="Times New Roman" w:hAnsi="Times New Roman"/>
          <w:sz w:val="28"/>
          <w:szCs w:val="28"/>
        </w:rPr>
        <w:t>Дорогие мамы! Мы ждём вас в нашем гостеприимном зале снова и снова, и очень надеемся, что сегодня нам удалось подарить Вам несколько замечательных мгновений, приятных минут в Ваш праздник! Мир вашему дому! До свидания, до новых встреч!</w:t>
      </w:r>
    </w:p>
    <w:p w:rsidR="009E5145" w:rsidRPr="00714A6C" w:rsidRDefault="009E5145" w:rsidP="00714A6C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9E5145" w:rsidRPr="00714A6C" w:rsidRDefault="009E5145" w:rsidP="00714A6C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9E5145" w:rsidRPr="00714A6C" w:rsidRDefault="009E5145" w:rsidP="00714A6C">
      <w:pPr>
        <w:spacing w:after="0" w:line="240" w:lineRule="auto"/>
        <w:ind w:left="-709"/>
        <w:jc w:val="center"/>
        <w:rPr>
          <w:rFonts w:ascii="Times New Roman" w:hAnsi="Times New Roman"/>
          <w:i/>
          <w:sz w:val="28"/>
          <w:szCs w:val="28"/>
        </w:rPr>
      </w:pPr>
    </w:p>
    <w:p w:rsidR="009E5145" w:rsidRPr="00714A6C" w:rsidRDefault="009E5145" w:rsidP="00714A6C">
      <w:pPr>
        <w:spacing w:after="0" w:line="240" w:lineRule="auto"/>
        <w:ind w:left="-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E5145" w:rsidRPr="00714A6C" w:rsidRDefault="009E5145" w:rsidP="00714A6C">
      <w:pPr>
        <w:spacing w:after="0" w:line="240" w:lineRule="auto"/>
        <w:ind w:left="-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E5145" w:rsidRPr="00714A6C" w:rsidRDefault="009E5145" w:rsidP="00714A6C">
      <w:pPr>
        <w:spacing w:after="0"/>
        <w:jc w:val="center"/>
        <w:rPr>
          <w:rFonts w:ascii="Times New Roman" w:hAnsi="Times New Roman"/>
          <w:b/>
          <w:i/>
        </w:rPr>
      </w:pPr>
    </w:p>
    <w:sectPr w:rsidR="009E5145" w:rsidRPr="00714A6C" w:rsidSect="00E34FF1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2143D"/>
    <w:multiLevelType w:val="hybridMultilevel"/>
    <w:tmpl w:val="B0D08BDE"/>
    <w:lvl w:ilvl="0" w:tplc="128617AE">
      <w:start w:val="1"/>
      <w:numFmt w:val="decimal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0EE"/>
    <w:rsid w:val="000F6250"/>
    <w:rsid w:val="00311947"/>
    <w:rsid w:val="0038222F"/>
    <w:rsid w:val="004912A1"/>
    <w:rsid w:val="005B70EE"/>
    <w:rsid w:val="00714A6C"/>
    <w:rsid w:val="007F3294"/>
    <w:rsid w:val="009235B7"/>
    <w:rsid w:val="009E5145"/>
    <w:rsid w:val="00C11620"/>
    <w:rsid w:val="00C5256B"/>
    <w:rsid w:val="00C70911"/>
    <w:rsid w:val="00CB5B3E"/>
    <w:rsid w:val="00D0714F"/>
    <w:rsid w:val="00DB19EB"/>
    <w:rsid w:val="00DE6932"/>
    <w:rsid w:val="00E34FF1"/>
    <w:rsid w:val="00EA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34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34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4</Pages>
  <Words>640</Words>
  <Characters>3651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Emmin</cp:lastModifiedBy>
  <cp:revision>3</cp:revision>
  <dcterms:created xsi:type="dcterms:W3CDTF">2018-11-12T06:26:00Z</dcterms:created>
  <dcterms:modified xsi:type="dcterms:W3CDTF">2019-11-12T04:39:00Z</dcterms:modified>
</cp:coreProperties>
</file>