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70" w:rsidRPr="006E4CE6" w:rsidRDefault="000F4D70" w:rsidP="007051A4">
      <w:pPr>
        <w:rPr>
          <w:sz w:val="20"/>
          <w:szCs w:val="20"/>
        </w:rPr>
      </w:pPr>
      <w:r>
        <w:t>СОГЛАСОВАНО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УТВЕРЖДЕНО</w:t>
      </w:r>
      <w:r>
        <w:rPr>
          <w:b/>
          <w:sz w:val="20"/>
          <w:szCs w:val="20"/>
        </w:rPr>
        <w:t xml:space="preserve">  </w:t>
      </w:r>
      <w:r w:rsidRPr="006E4CE6">
        <w:rPr>
          <w:sz w:val="20"/>
          <w:szCs w:val="20"/>
        </w:rPr>
        <w:t xml:space="preserve">  </w:t>
      </w:r>
    </w:p>
    <w:p w:rsidR="000F4D70" w:rsidRDefault="000F4D70" w:rsidP="007051A4">
      <w:pPr>
        <w:rPr>
          <w:sz w:val="20"/>
          <w:szCs w:val="20"/>
        </w:rPr>
      </w:pP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>«ДС №2 «Рябинка»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приказом заведующего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0F4D70" w:rsidRDefault="000F4D70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заведующего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«ДС №2 «Рябинка»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</w:p>
    <w:p w:rsidR="000F4D70" w:rsidRDefault="000F4D70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  ____________  Т. Е. Зизёнкина                                                                                                                                                                             _________________Е. А. Никитина   </w:t>
      </w:r>
    </w:p>
    <w:p w:rsidR="000F4D70" w:rsidRPr="0077566E" w:rsidRDefault="000F4D70" w:rsidP="007051A4">
      <w:pPr>
        <w:rPr>
          <w:sz w:val="20"/>
          <w:szCs w:val="20"/>
        </w:rPr>
      </w:pPr>
      <w:r w:rsidRPr="0077566E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75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77566E">
        <w:rPr>
          <w:sz w:val="20"/>
          <w:szCs w:val="20"/>
        </w:rPr>
        <w:t>от 31.08. 201</w:t>
      </w:r>
      <w:r>
        <w:rPr>
          <w:sz w:val="20"/>
          <w:szCs w:val="20"/>
        </w:rPr>
        <w:t>8</w:t>
      </w:r>
      <w:r w:rsidRPr="0077566E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285</w:t>
      </w:r>
      <w:r w:rsidRPr="0077566E">
        <w:rPr>
          <w:sz w:val="20"/>
          <w:szCs w:val="20"/>
        </w:rPr>
        <w:t>-0</w:t>
      </w: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</w:t>
      </w: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музыкального руководителя Снитко Анастасии Александровны</w:t>
      </w: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2019 - 2020 учебный год</w:t>
      </w: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4096"/>
        <w:gridCol w:w="601"/>
        <w:gridCol w:w="600"/>
        <w:gridCol w:w="601"/>
        <w:gridCol w:w="601"/>
        <w:gridCol w:w="601"/>
        <w:gridCol w:w="601"/>
        <w:gridCol w:w="601"/>
        <w:gridCol w:w="601"/>
        <w:gridCol w:w="601"/>
        <w:gridCol w:w="1195"/>
        <w:gridCol w:w="2663"/>
        <w:gridCol w:w="1417"/>
      </w:tblGrid>
      <w:tr w:rsidR="000F4D70" w:rsidTr="00066751">
        <w:trPr>
          <w:cantSplit/>
          <w:trHeight w:val="338"/>
        </w:trPr>
        <w:tc>
          <w:tcPr>
            <w:tcW w:w="638" w:type="dxa"/>
            <w:vMerge w:val="restart"/>
          </w:tcPr>
          <w:p w:rsidR="000F4D70" w:rsidRDefault="000F4D7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×</w:t>
            </w:r>
          </w:p>
          <w:p w:rsidR="000F4D70" w:rsidRDefault="000F4D7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0F4D70" w:rsidRDefault="000F4D7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4096" w:type="dxa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5408" w:type="dxa"/>
            <w:gridSpan w:val="9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1195" w:type="dxa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2663" w:type="dxa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  <w:tc>
          <w:tcPr>
            <w:tcW w:w="1417" w:type="dxa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Отметка</w:t>
            </w: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 выполнении</w:t>
            </w:r>
          </w:p>
        </w:tc>
      </w:tr>
      <w:tr w:rsidR="000F4D70" w:rsidTr="00066751">
        <w:trPr>
          <w:cantSplit/>
          <w:trHeight w:val="1134"/>
        </w:trPr>
        <w:tc>
          <w:tcPr>
            <w:tcW w:w="638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4096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00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95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2663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40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79" w:type="dxa"/>
            <w:gridSpan w:val="13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Воспитательно - оздоровительные мероприятия с детьми</w:t>
            </w: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4096" w:type="dxa"/>
          </w:tcPr>
          <w:p w:rsidR="000F4D70" w:rsidRPr="00D62718" w:rsidRDefault="000F4D70" w:rsidP="00D627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62718">
              <w:rPr>
                <w:b/>
              </w:rPr>
              <w:t>П</w:t>
            </w:r>
            <w:r>
              <w:rPr>
                <w:b/>
              </w:rPr>
              <w:t>ознавательный досуг</w:t>
            </w:r>
          </w:p>
          <w:p w:rsidR="000F4D70" w:rsidRDefault="000F4D70" w:rsidP="00D62718">
            <w:pPr>
              <w:rPr>
                <w:sz w:val="20"/>
                <w:szCs w:val="20"/>
              </w:rPr>
            </w:pPr>
            <w:r w:rsidRPr="00D62718">
              <w:t>«День Знаний»</w:t>
            </w:r>
            <w:r>
              <w:t xml:space="preserve"> </w:t>
            </w:r>
            <w:r w:rsidRPr="001452AA">
              <w:rPr>
                <w:sz w:val="20"/>
                <w:szCs w:val="20"/>
              </w:rPr>
              <w:t xml:space="preserve">(для детей </w:t>
            </w:r>
            <w:r>
              <w:rPr>
                <w:sz w:val="20"/>
                <w:szCs w:val="20"/>
              </w:rPr>
              <w:t xml:space="preserve">от 5 до </w:t>
            </w:r>
            <w:r w:rsidRPr="001452AA">
              <w:rPr>
                <w:sz w:val="20"/>
                <w:szCs w:val="20"/>
              </w:rPr>
              <w:t>6 лет)</w:t>
            </w:r>
          </w:p>
          <w:p w:rsidR="000F4D70" w:rsidRDefault="000F4D70" w:rsidP="00D62718">
            <w:pPr>
              <w:rPr>
                <w:b/>
              </w:rPr>
            </w:pPr>
            <w:r>
              <w:rPr>
                <w:b/>
              </w:rPr>
              <w:t xml:space="preserve"> Праздник</w:t>
            </w:r>
          </w:p>
          <w:p w:rsidR="000F4D70" w:rsidRDefault="000F4D70" w:rsidP="00D62718">
            <w:r>
              <w:t xml:space="preserve">«Здравствуй детский сад» </w:t>
            </w:r>
          </w:p>
          <w:p w:rsidR="000F4D70" w:rsidRDefault="000F4D70" w:rsidP="00C43479">
            <w:r>
              <w:rPr>
                <w:sz w:val="20"/>
                <w:szCs w:val="20"/>
              </w:rPr>
              <w:t xml:space="preserve">           </w:t>
            </w:r>
            <w:r w:rsidRPr="001452AA">
              <w:rPr>
                <w:sz w:val="20"/>
                <w:szCs w:val="20"/>
              </w:rPr>
              <w:t>(для детей</w:t>
            </w:r>
            <w:r>
              <w:rPr>
                <w:sz w:val="20"/>
                <w:szCs w:val="20"/>
              </w:rPr>
              <w:t xml:space="preserve"> от 3 до </w:t>
            </w:r>
            <w:r w:rsidRPr="001452AA">
              <w:rPr>
                <w:sz w:val="20"/>
                <w:szCs w:val="20"/>
              </w:rPr>
              <w:t>5 лет)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023D52">
            <w:pPr>
              <w:jc w:val="center"/>
            </w:pPr>
            <w:r>
              <w:t>Снитко А. А.</w:t>
            </w:r>
          </w:p>
          <w:p w:rsidR="000F4D70" w:rsidRDefault="000F4D70" w:rsidP="00023D52">
            <w:pPr>
              <w:jc w:val="center"/>
            </w:pPr>
            <w:r>
              <w:t>музыкальный</w:t>
            </w:r>
          </w:p>
          <w:p w:rsidR="000F4D70" w:rsidRDefault="000F4D70" w:rsidP="00023D52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4096" w:type="dxa"/>
          </w:tcPr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Ярмарка</w:t>
            </w:r>
          </w:p>
          <w:p w:rsidR="000F4D70" w:rsidRDefault="000F4D70" w:rsidP="00D62718">
            <w:r w:rsidRPr="00D62718">
              <w:t>«Именины у рябины»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D62718">
            <w:pPr>
              <w:jc w:val="center"/>
            </w:pPr>
            <w:r>
              <w:t>руководитель;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4096" w:type="dxa"/>
          </w:tcPr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Осенние встречи</w:t>
            </w:r>
          </w:p>
          <w:p w:rsidR="000F4D70" w:rsidRDefault="000F4D70" w:rsidP="00D62718">
            <w:r w:rsidRPr="00D62718">
              <w:t>«</w:t>
            </w:r>
            <w:r>
              <w:t>Урожай собирай</w:t>
            </w:r>
            <w:r w:rsidRPr="00D62718">
              <w:t>»</w:t>
            </w:r>
          </w:p>
          <w:p w:rsidR="000F4D70" w:rsidRPr="00D81564" w:rsidRDefault="000F4D70" w:rsidP="00D6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всех возрастных групп)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rPr>
          <w:trHeight w:val="627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1.4</w:t>
            </w:r>
          </w:p>
        </w:tc>
        <w:tc>
          <w:tcPr>
            <w:tcW w:w="4096" w:type="dxa"/>
          </w:tcPr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Концерт</w:t>
            </w:r>
          </w:p>
          <w:p w:rsidR="000F4D70" w:rsidRDefault="000F4D70" w:rsidP="00D62718">
            <w:r w:rsidRPr="00D62718">
              <w:t>«Музыкальный фейерверк»</w:t>
            </w:r>
            <w:r>
              <w:t xml:space="preserve"> </w:t>
            </w:r>
          </w:p>
          <w:p w:rsidR="000F4D70" w:rsidRPr="00D62718" w:rsidRDefault="000F4D70" w:rsidP="00D62718">
            <w:r>
              <w:t>(ко дню Матери)</w:t>
            </w:r>
          </w:p>
          <w:p w:rsidR="000F4D70" w:rsidRDefault="000F4D70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совместно с воспитанниками музыкальной школы </w:t>
            </w:r>
          </w:p>
          <w:p w:rsidR="000F4D70" w:rsidRDefault="000F4D70" w:rsidP="00D62718">
            <w:pPr>
              <w:rPr>
                <w:b/>
              </w:rPr>
            </w:pPr>
            <w:r w:rsidRPr="001452AA">
              <w:rPr>
                <w:b/>
              </w:rPr>
              <w:t>Фольклорное развлечение</w:t>
            </w:r>
          </w:p>
          <w:p w:rsidR="000F4D70" w:rsidRDefault="000F4D70" w:rsidP="00D62718">
            <w:r>
              <w:t>«В гости к бабушке Варварушке»</w:t>
            </w:r>
          </w:p>
          <w:p w:rsidR="000F4D70" w:rsidRPr="001452AA" w:rsidRDefault="000F4D70" w:rsidP="001452AA">
            <w:pPr>
              <w:jc w:val="center"/>
              <w:rPr>
                <w:sz w:val="20"/>
                <w:szCs w:val="20"/>
              </w:rPr>
            </w:pPr>
            <w:r w:rsidRPr="001452AA">
              <w:rPr>
                <w:sz w:val="20"/>
                <w:szCs w:val="20"/>
              </w:rPr>
              <w:t xml:space="preserve">(для детей </w:t>
            </w:r>
            <w:r>
              <w:rPr>
                <w:sz w:val="20"/>
                <w:szCs w:val="20"/>
              </w:rPr>
              <w:t xml:space="preserve">от 3 до </w:t>
            </w:r>
            <w:r w:rsidRPr="001452AA">
              <w:rPr>
                <w:sz w:val="20"/>
                <w:szCs w:val="20"/>
              </w:rPr>
              <w:t>4 лет)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C43479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руководитель;</w:t>
            </w:r>
          </w:p>
          <w:p w:rsidR="000F4D70" w:rsidRDefault="000F4D70" w:rsidP="00C43479">
            <w:pPr>
              <w:jc w:val="center"/>
            </w:pPr>
            <w:r>
              <w:t>Бузынина А. Г.</w:t>
            </w:r>
          </w:p>
          <w:p w:rsidR="000F4D70" w:rsidRDefault="000F4D70" w:rsidP="00C43479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rPr>
          <w:trHeight w:val="810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 xml:space="preserve">1.5 </w:t>
            </w:r>
          </w:p>
          <w:p w:rsidR="000F4D70" w:rsidRDefault="000F4D70" w:rsidP="00023D52">
            <w:pPr>
              <w:jc w:val="center"/>
              <w:rPr>
                <w:i/>
              </w:rPr>
            </w:pPr>
          </w:p>
        </w:tc>
        <w:tc>
          <w:tcPr>
            <w:tcW w:w="4096" w:type="dxa"/>
          </w:tcPr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Музыкальная</w:t>
            </w:r>
          </w:p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гостиная</w:t>
            </w:r>
          </w:p>
          <w:p w:rsidR="000F4D70" w:rsidRPr="00D62718" w:rsidRDefault="000F4D70" w:rsidP="00D62718">
            <w:r w:rsidRPr="00D62718">
              <w:t>«Мелодия Сказок»</w:t>
            </w:r>
          </w:p>
          <w:p w:rsidR="000F4D70" w:rsidRPr="00D62718" w:rsidRDefault="000F4D70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>совместно с воспитанниками музыкальной школы</w:t>
            </w:r>
          </w:p>
          <w:p w:rsidR="000F4D70" w:rsidRDefault="000F4D70" w:rsidP="00066751"/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/>
          <w:p w:rsidR="000F4D70" w:rsidRPr="00896905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руководитель;</w:t>
            </w:r>
          </w:p>
          <w:p w:rsidR="000F4D70" w:rsidRDefault="000F4D70" w:rsidP="00D62718">
            <w:pPr>
              <w:jc w:val="center"/>
            </w:pPr>
            <w:r>
              <w:t>Бузынина А. Г.</w:t>
            </w:r>
          </w:p>
          <w:p w:rsidR="000F4D70" w:rsidRDefault="000F4D70" w:rsidP="00D62718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1.6</w:t>
            </w:r>
          </w:p>
        </w:tc>
        <w:tc>
          <w:tcPr>
            <w:tcW w:w="4096" w:type="dxa"/>
          </w:tcPr>
          <w:p w:rsidR="000F4D70" w:rsidRPr="00110D28" w:rsidRDefault="000F4D70" w:rsidP="00066751">
            <w:pPr>
              <w:rPr>
                <w:b/>
              </w:rPr>
            </w:pPr>
            <w:r w:rsidRPr="00110D28">
              <w:rPr>
                <w:b/>
              </w:rPr>
              <w:t>Новогодние утренники</w:t>
            </w:r>
          </w:p>
          <w:p w:rsidR="000F4D70" w:rsidRDefault="000F4D70" w:rsidP="00D62718">
            <w:r w:rsidRPr="00D62718">
              <w:t>«</w:t>
            </w:r>
            <w:r>
              <w:t>Это Новый год</w:t>
            </w:r>
            <w:r w:rsidRPr="00D62718">
              <w:t>»</w:t>
            </w:r>
            <w:r>
              <w:t xml:space="preserve"> </w:t>
            </w:r>
          </w:p>
          <w:p w:rsidR="000F4D70" w:rsidRPr="00D62718" w:rsidRDefault="000F4D70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(для детей групп </w:t>
            </w:r>
            <w:r>
              <w:rPr>
                <w:sz w:val="20"/>
                <w:szCs w:val="20"/>
              </w:rPr>
              <w:t>от 4 до 6 лет</w:t>
            </w:r>
            <w:r w:rsidRPr="00D62718">
              <w:rPr>
                <w:sz w:val="20"/>
                <w:szCs w:val="20"/>
              </w:rPr>
              <w:t>)</w:t>
            </w:r>
          </w:p>
          <w:p w:rsidR="000F4D70" w:rsidRDefault="000F4D70" w:rsidP="00D62718">
            <w:r>
              <w:t>«Ёлочка - красавица»</w:t>
            </w:r>
          </w:p>
          <w:p w:rsidR="000F4D70" w:rsidRDefault="000F4D70" w:rsidP="00D62718">
            <w:r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Pr="00217787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rPr>
          <w:trHeight w:val="560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4096" w:type="dxa"/>
          </w:tcPr>
          <w:p w:rsidR="000F4D70" w:rsidRPr="009927D5" w:rsidRDefault="000F4D70" w:rsidP="00066751">
            <w:pPr>
              <w:rPr>
                <w:b/>
              </w:rPr>
            </w:pPr>
            <w:r w:rsidRPr="009927D5">
              <w:rPr>
                <w:b/>
              </w:rPr>
              <w:t>Развлечение</w:t>
            </w:r>
          </w:p>
          <w:p w:rsidR="000F4D70" w:rsidRPr="009927D5" w:rsidRDefault="000F4D70" w:rsidP="00066751">
            <w:pPr>
              <w:rPr>
                <w:i/>
              </w:rPr>
            </w:pPr>
            <w:r w:rsidRPr="009927D5">
              <w:t>«Ёлочка, прощай»</w:t>
            </w:r>
            <w:r w:rsidRPr="009927D5">
              <w:rPr>
                <w:i/>
              </w:rPr>
              <w:t xml:space="preserve">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  <w:p w:rsidR="000F4D70" w:rsidRPr="009927D5" w:rsidRDefault="000F4D70" w:rsidP="00066751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0F4D70" w:rsidRDefault="000F4D70" w:rsidP="00066751">
            <w:pPr>
              <w:rPr>
                <w:i/>
              </w:rPr>
            </w:pPr>
            <w:r w:rsidRPr="00D62718">
              <w:t>«Коляда, коляда, отворяй ворота»</w:t>
            </w:r>
          </w:p>
          <w:p w:rsidR="000F4D70" w:rsidRPr="00D62718" w:rsidRDefault="000F4D70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(для детей групп от </w:t>
            </w:r>
            <w:r>
              <w:rPr>
                <w:sz w:val="20"/>
                <w:szCs w:val="20"/>
              </w:rPr>
              <w:t>5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6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0F4D70" w:rsidRDefault="000F4D70" w:rsidP="00066751">
            <w:r>
              <w:rPr>
                <w:i/>
              </w:rPr>
              <w:t>с приглашением духовенства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66751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904C2">
        <w:trPr>
          <w:trHeight w:val="1804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4096" w:type="dxa"/>
          </w:tcPr>
          <w:p w:rsidR="000F4D70" w:rsidRDefault="000F4D70" w:rsidP="00066751">
            <w:pPr>
              <w:rPr>
                <w:b/>
              </w:rPr>
            </w:pPr>
            <w:r>
              <w:rPr>
                <w:b/>
              </w:rPr>
              <w:t>Музыкально – спортивное развлечение</w:t>
            </w:r>
          </w:p>
          <w:p w:rsidR="000F4D70" w:rsidRDefault="000F4D70" w:rsidP="00D62718">
            <w:r w:rsidRPr="00D62718">
              <w:t>«</w:t>
            </w:r>
            <w:r>
              <w:t>Слава армии родной</w:t>
            </w:r>
            <w:r w:rsidRPr="00D62718">
              <w:t>»</w:t>
            </w:r>
          </w:p>
          <w:p w:rsidR="000F4D70" w:rsidRDefault="000F4D70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6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0F4D70" w:rsidRDefault="000F4D70" w:rsidP="00066751">
            <w:pPr>
              <w:rPr>
                <w:b/>
              </w:rPr>
            </w:pPr>
            <w:r>
              <w:rPr>
                <w:b/>
              </w:rPr>
              <w:t>Тематическое занятие</w:t>
            </w:r>
          </w:p>
          <w:p w:rsidR="000F4D70" w:rsidRDefault="000F4D70" w:rsidP="00023D52">
            <w:pPr>
              <w:tabs>
                <w:tab w:val="left" w:pos="3880"/>
              </w:tabs>
            </w:pPr>
            <w:r>
              <w:t xml:space="preserve">«Мы - солдаты» </w:t>
            </w:r>
            <w:r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C43479">
            <w:pPr>
              <w:jc w:val="center"/>
            </w:pPr>
            <w:r>
              <w:t>Снитко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руководитель;</w:t>
            </w:r>
          </w:p>
          <w:p w:rsidR="000F4D70" w:rsidRDefault="000F4D70" w:rsidP="00C43479">
            <w:pPr>
              <w:jc w:val="center"/>
            </w:pPr>
            <w:r>
              <w:t>Бондаренко О. Н.</w:t>
            </w:r>
          </w:p>
          <w:p w:rsidR="000F4D70" w:rsidRDefault="000F4D70" w:rsidP="005904C2">
            <w:pPr>
              <w:jc w:val="center"/>
            </w:pPr>
            <w:r>
              <w:t>инструктор по ФК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1.9</w:t>
            </w:r>
          </w:p>
        </w:tc>
        <w:tc>
          <w:tcPr>
            <w:tcW w:w="4096" w:type="dxa"/>
          </w:tcPr>
          <w:p w:rsidR="000F4D70" w:rsidRPr="00B83130" w:rsidRDefault="000F4D70" w:rsidP="00066751">
            <w:pPr>
              <w:rPr>
                <w:b/>
              </w:rPr>
            </w:pPr>
            <w:r w:rsidRPr="00B83130">
              <w:rPr>
                <w:b/>
              </w:rPr>
              <w:t>Утренники</w:t>
            </w:r>
          </w:p>
          <w:p w:rsidR="000F4D70" w:rsidRDefault="000F4D70" w:rsidP="007C3D13">
            <w:r w:rsidRPr="00123B87">
              <w:t>«</w:t>
            </w:r>
            <w:r>
              <w:t>Мамин день</w:t>
            </w:r>
          </w:p>
          <w:p w:rsidR="000F4D70" w:rsidRPr="00123B87" w:rsidRDefault="000F4D70" w:rsidP="007C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(все возрастные группы)</w:t>
            </w:r>
          </w:p>
        </w:tc>
        <w:tc>
          <w:tcPr>
            <w:tcW w:w="601" w:type="dxa"/>
          </w:tcPr>
          <w:p w:rsidR="000F4D70" w:rsidRDefault="000F4D70" w:rsidP="00023D52"/>
        </w:tc>
        <w:tc>
          <w:tcPr>
            <w:tcW w:w="600" w:type="dxa"/>
          </w:tcPr>
          <w:p w:rsidR="000F4D70" w:rsidRDefault="000F4D70" w:rsidP="00023D52"/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Pr="00066751" w:rsidRDefault="000F4D70" w:rsidP="00023D52">
            <w:pPr>
              <w:jc w:val="center"/>
              <w:rPr>
                <w:b/>
              </w:rPr>
            </w:pPr>
            <w:r>
              <w:t>*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066751">
            <w:pPr>
              <w:jc w:val="center"/>
            </w:pPr>
            <w:r>
              <w:t>Снитко А. А.</w:t>
            </w:r>
          </w:p>
          <w:p w:rsidR="000F4D70" w:rsidRDefault="000F4D70" w:rsidP="00066751">
            <w:pPr>
              <w:jc w:val="center"/>
            </w:pPr>
            <w:r>
              <w:t>музыкальный</w:t>
            </w:r>
          </w:p>
          <w:p w:rsidR="000F4D70" w:rsidRDefault="000F4D70" w:rsidP="00066751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123B87">
            <w:pPr>
              <w:jc w:val="center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4096" w:type="dxa"/>
          </w:tcPr>
          <w:p w:rsidR="000F4D70" w:rsidRPr="00BC504E" w:rsidRDefault="000F4D70" w:rsidP="00066751">
            <w:pPr>
              <w:rPr>
                <w:b/>
              </w:rPr>
            </w:pPr>
            <w:r w:rsidRPr="00BC504E">
              <w:rPr>
                <w:b/>
              </w:rPr>
              <w:t>Музыкальная викторина</w:t>
            </w:r>
          </w:p>
          <w:p w:rsidR="000F4D70" w:rsidRDefault="000F4D70" w:rsidP="00066751">
            <w:pPr>
              <w:rPr>
                <w:i/>
              </w:rPr>
            </w:pPr>
            <w:r w:rsidRPr="00BC504E">
              <w:t>«Волшебные звуки музыки»</w:t>
            </w:r>
            <w:r>
              <w:t xml:space="preserve"> </w:t>
            </w:r>
            <w:r w:rsidRPr="00B83130">
              <w:rPr>
                <w:i/>
              </w:rPr>
              <w:t>(</w:t>
            </w:r>
            <w:r>
              <w:rPr>
                <w:i/>
              </w:rPr>
              <w:t>5</w:t>
            </w:r>
            <w:r w:rsidRPr="00B83130">
              <w:rPr>
                <w:i/>
              </w:rPr>
              <w:t>-</w:t>
            </w:r>
            <w:r>
              <w:rPr>
                <w:i/>
              </w:rPr>
              <w:t>6лет</w:t>
            </w:r>
            <w:r w:rsidRPr="00B83130">
              <w:rPr>
                <w:i/>
              </w:rPr>
              <w:t>)</w:t>
            </w:r>
          </w:p>
          <w:p w:rsidR="000F4D70" w:rsidRPr="00123B87" w:rsidRDefault="000F4D70" w:rsidP="00123B87">
            <w:pPr>
              <w:rPr>
                <w:sz w:val="20"/>
                <w:szCs w:val="20"/>
              </w:rPr>
            </w:pPr>
            <w:r w:rsidRPr="00123B87">
              <w:rPr>
                <w:sz w:val="20"/>
                <w:szCs w:val="20"/>
              </w:rPr>
              <w:t>совместно с преподавателем музыкальной школы</w:t>
            </w:r>
          </w:p>
          <w:p w:rsidR="000F4D70" w:rsidRPr="00123B87" w:rsidRDefault="000F4D70" w:rsidP="00123B87">
            <w:pPr>
              <w:rPr>
                <w:i/>
                <w:sz w:val="20"/>
                <w:szCs w:val="20"/>
              </w:rPr>
            </w:pPr>
          </w:p>
          <w:p w:rsidR="000F4D70" w:rsidRDefault="000F4D70" w:rsidP="00023D52"/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066751">
            <w:pPr>
              <w:jc w:val="center"/>
            </w:pPr>
            <w:r>
              <w:t>Снитко А. А.</w:t>
            </w:r>
          </w:p>
          <w:p w:rsidR="000F4D70" w:rsidRDefault="000F4D70" w:rsidP="00066751">
            <w:pPr>
              <w:jc w:val="center"/>
            </w:pPr>
            <w:r>
              <w:t>музыкальный</w:t>
            </w:r>
          </w:p>
          <w:p w:rsidR="000F4D70" w:rsidRDefault="000F4D70" w:rsidP="00066751">
            <w:pPr>
              <w:jc w:val="center"/>
            </w:pPr>
            <w:r>
              <w:t>руководитель;</w:t>
            </w:r>
          </w:p>
          <w:p w:rsidR="000F4D70" w:rsidRDefault="000F4D70" w:rsidP="00123B87">
            <w:pPr>
              <w:jc w:val="center"/>
            </w:pPr>
            <w:r>
              <w:t>Бузынина А. Г.</w:t>
            </w:r>
          </w:p>
          <w:p w:rsidR="000F4D70" w:rsidRDefault="000F4D70" w:rsidP="00123B87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066751">
        <w:tc>
          <w:tcPr>
            <w:tcW w:w="638" w:type="dxa"/>
          </w:tcPr>
          <w:p w:rsidR="000F4D70" w:rsidRDefault="000F4D70" w:rsidP="00123B87">
            <w:pPr>
              <w:jc w:val="center"/>
              <w:rPr>
                <w:i/>
              </w:rPr>
            </w:pPr>
            <w:r>
              <w:rPr>
                <w:i/>
              </w:rPr>
              <w:t>1.11</w:t>
            </w:r>
          </w:p>
        </w:tc>
        <w:tc>
          <w:tcPr>
            <w:tcW w:w="4096" w:type="dxa"/>
          </w:tcPr>
          <w:p w:rsidR="000F4D70" w:rsidRDefault="000F4D70" w:rsidP="00066751">
            <w:pPr>
              <w:rPr>
                <w:b/>
              </w:rPr>
            </w:pPr>
            <w:r>
              <w:rPr>
                <w:b/>
              </w:rPr>
              <w:t>Тематическое занятие</w:t>
            </w:r>
          </w:p>
          <w:p w:rsidR="000F4D70" w:rsidRPr="005904C2" w:rsidRDefault="000F4D70" w:rsidP="00066751">
            <w:r>
              <w:t xml:space="preserve">«К нам пришла весна»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5904C2">
            <w:pPr>
              <w:jc w:val="center"/>
            </w:pPr>
          </w:p>
          <w:p w:rsidR="000F4D70" w:rsidRDefault="000F4D70" w:rsidP="005904C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5904C2">
            <w:pPr>
              <w:jc w:val="center"/>
            </w:pPr>
            <w:r>
              <w:t>Снитко А. А.</w:t>
            </w:r>
          </w:p>
          <w:p w:rsidR="000F4D70" w:rsidRDefault="000F4D70" w:rsidP="005904C2">
            <w:pPr>
              <w:jc w:val="center"/>
            </w:pPr>
            <w:r>
              <w:t>музыкальный</w:t>
            </w:r>
          </w:p>
          <w:p w:rsidR="000F4D70" w:rsidRDefault="000F4D70" w:rsidP="00066751">
            <w:pPr>
              <w:jc w:val="center"/>
            </w:pPr>
            <w:r>
              <w:t>руководитель;</w:t>
            </w: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123B87">
        <w:trPr>
          <w:trHeight w:val="1095"/>
        </w:trPr>
        <w:tc>
          <w:tcPr>
            <w:tcW w:w="638" w:type="dxa"/>
          </w:tcPr>
          <w:p w:rsidR="000F4D70" w:rsidRDefault="000F4D70" w:rsidP="00123B87">
            <w:pPr>
              <w:jc w:val="center"/>
              <w:rPr>
                <w:i/>
              </w:rPr>
            </w:pPr>
            <w:r>
              <w:rPr>
                <w:i/>
              </w:rPr>
              <w:t>1.12</w:t>
            </w:r>
          </w:p>
        </w:tc>
        <w:tc>
          <w:tcPr>
            <w:tcW w:w="4096" w:type="dxa"/>
          </w:tcPr>
          <w:p w:rsidR="000F4D70" w:rsidRPr="007C3D13" w:rsidRDefault="000F4D70" w:rsidP="00066751">
            <w:pPr>
              <w:rPr>
                <w:b/>
              </w:rPr>
            </w:pPr>
            <w:r w:rsidRPr="007C3D13">
              <w:rPr>
                <w:b/>
              </w:rPr>
              <w:t>Праздник</w:t>
            </w:r>
          </w:p>
          <w:p w:rsidR="000F4D70" w:rsidRDefault="000F4D70" w:rsidP="005904C2">
            <w:r w:rsidRPr="007C3D13">
              <w:t xml:space="preserve">«День нашей славной Победы» </w:t>
            </w:r>
          </w:p>
          <w:p w:rsidR="000F4D70" w:rsidRPr="00D62718" w:rsidRDefault="000F4D70" w:rsidP="005904C2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(для детей групп от </w:t>
            </w:r>
            <w:r>
              <w:rPr>
                <w:sz w:val="20"/>
                <w:szCs w:val="20"/>
              </w:rPr>
              <w:t>5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6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0F4D70" w:rsidRDefault="000F4D70" w:rsidP="00123B87">
            <w:pPr>
              <w:rPr>
                <w:i/>
              </w:rPr>
            </w:pPr>
            <w:r>
              <w:rPr>
                <w:i/>
              </w:rPr>
              <w:t>с приглашением ветеранов</w:t>
            </w:r>
          </w:p>
          <w:p w:rsidR="000F4D70" w:rsidRDefault="000F4D70" w:rsidP="00123B87">
            <w:pPr>
              <w:rPr>
                <w:b/>
              </w:rPr>
            </w:pPr>
            <w:r>
              <w:rPr>
                <w:b/>
              </w:rPr>
              <w:t>Вечер досуга</w:t>
            </w:r>
          </w:p>
          <w:p w:rsidR="000F4D70" w:rsidRPr="005904C2" w:rsidRDefault="000F4D70" w:rsidP="00123B87">
            <w:r>
              <w:t>«Мы любим танцевать»</w:t>
            </w:r>
          </w:p>
          <w:p w:rsidR="000F4D70" w:rsidRPr="005904C2" w:rsidRDefault="000F4D70" w:rsidP="00123B87"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</w:tcPr>
          <w:p w:rsidR="000F4D70" w:rsidRDefault="000F4D70" w:rsidP="00066751">
            <w:pPr>
              <w:jc w:val="center"/>
            </w:pPr>
          </w:p>
          <w:p w:rsidR="000F4D70" w:rsidRDefault="000F4D70" w:rsidP="00066751">
            <w:pPr>
              <w:jc w:val="center"/>
            </w:pPr>
            <w:r>
              <w:t>*</w:t>
            </w:r>
          </w:p>
          <w:p w:rsidR="000F4D70" w:rsidRDefault="000F4D70" w:rsidP="00066751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</w:tcPr>
          <w:p w:rsidR="000F4D70" w:rsidRDefault="000F4D70" w:rsidP="00066751">
            <w:pPr>
              <w:jc w:val="center"/>
            </w:pPr>
            <w:r>
              <w:t>Снитко А. А.</w:t>
            </w:r>
          </w:p>
          <w:p w:rsidR="000F4D70" w:rsidRDefault="000F4D70" w:rsidP="00066751">
            <w:pPr>
              <w:jc w:val="center"/>
            </w:pPr>
            <w:r>
              <w:t>музыкальный</w:t>
            </w:r>
          </w:p>
          <w:p w:rsidR="000F4D70" w:rsidRDefault="000F4D70" w:rsidP="00066751">
            <w:pPr>
              <w:jc w:val="center"/>
            </w:pPr>
            <w:r>
              <w:t>руководитель;</w:t>
            </w:r>
          </w:p>
          <w:p w:rsidR="000F4D70" w:rsidRDefault="000F4D70" w:rsidP="00066751">
            <w:pPr>
              <w:jc w:val="center"/>
            </w:pPr>
          </w:p>
        </w:tc>
        <w:tc>
          <w:tcPr>
            <w:tcW w:w="1417" w:type="dxa"/>
          </w:tcPr>
          <w:p w:rsidR="000F4D70" w:rsidRDefault="000F4D70" w:rsidP="00023D52">
            <w:pPr>
              <w:jc w:val="center"/>
            </w:pPr>
          </w:p>
        </w:tc>
      </w:tr>
    </w:tbl>
    <w:p w:rsidR="000F4D70" w:rsidRDefault="000F4D70" w:rsidP="007348E0"/>
    <w:p w:rsidR="000F4D70" w:rsidRDefault="000F4D7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620"/>
        <w:gridCol w:w="620"/>
        <w:gridCol w:w="620"/>
        <w:gridCol w:w="620"/>
        <w:gridCol w:w="638"/>
        <w:gridCol w:w="567"/>
        <w:gridCol w:w="567"/>
        <w:gridCol w:w="620"/>
        <w:gridCol w:w="514"/>
        <w:gridCol w:w="1843"/>
        <w:gridCol w:w="2307"/>
        <w:gridCol w:w="1095"/>
      </w:tblGrid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371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44" w:type="dxa"/>
            <w:gridSpan w:val="13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 w:rsidRPr="007051A4">
              <w:rPr>
                <w:b/>
                <w:sz w:val="28"/>
                <w:szCs w:val="28"/>
              </w:rPr>
              <w:t>Работа с воспитателями и другими специалистами</w:t>
            </w: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3713" w:type="dxa"/>
          </w:tcPr>
          <w:p w:rsidR="000F4D70" w:rsidRDefault="000F4D70" w:rsidP="007051A4">
            <w:r>
              <w:t>С</w:t>
            </w:r>
            <w:r w:rsidRPr="001445E0">
              <w:t>овместная работа с воспитателями</w:t>
            </w:r>
          </w:p>
          <w:p w:rsidR="000F4D70" w:rsidRDefault="000F4D70" w:rsidP="007051A4">
            <w:r w:rsidRPr="001445E0">
              <w:t>(по планам, развлечениям, консультации)</w:t>
            </w:r>
          </w:p>
          <w:p w:rsidR="000F4D70" w:rsidRDefault="000F4D70" w:rsidP="00023D52"/>
        </w:tc>
        <w:tc>
          <w:tcPr>
            <w:tcW w:w="620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38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14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3713" w:type="dxa"/>
          </w:tcPr>
          <w:p w:rsidR="000F4D70" w:rsidRDefault="000F4D70" w:rsidP="009A5222">
            <w:pPr>
              <w:rPr>
                <w:b/>
              </w:rPr>
            </w:pPr>
            <w:r>
              <w:rPr>
                <w:b/>
              </w:rPr>
              <w:t xml:space="preserve">Памятки </w:t>
            </w:r>
          </w:p>
          <w:p w:rsidR="000F4D70" w:rsidRPr="00BF2787" w:rsidRDefault="000F4D70" w:rsidP="00123B87">
            <w:r>
              <w:t xml:space="preserve"> «Оснащение музыкального уголка в группе»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  <w:p w:rsidR="000F4D70" w:rsidRPr="00B505EC" w:rsidRDefault="000F4D70" w:rsidP="00023D52"/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Pr="001812EB" w:rsidRDefault="000F4D7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2.3</w:t>
            </w:r>
          </w:p>
        </w:tc>
        <w:tc>
          <w:tcPr>
            <w:tcW w:w="3713" w:type="dxa"/>
          </w:tcPr>
          <w:p w:rsidR="000F4D70" w:rsidRDefault="000F4D70" w:rsidP="009A5222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0F4D70" w:rsidRPr="007F2D11" w:rsidRDefault="000F4D70" w:rsidP="009A5222">
            <w:pPr>
              <w:rPr>
                <w:color w:val="FF0000"/>
              </w:rPr>
            </w:pPr>
            <w:r>
              <w:t>«Роль музыкального фольклора в жизни детей раннего возраста»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/>
          <w:p w:rsidR="000F4D70" w:rsidRPr="00FE1B0A" w:rsidRDefault="000F4D70" w:rsidP="00023D52"/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051A4">
        <w:trPr>
          <w:trHeight w:val="1267"/>
        </w:trPr>
        <w:tc>
          <w:tcPr>
            <w:tcW w:w="648" w:type="dxa"/>
          </w:tcPr>
          <w:p w:rsidR="000F4D70" w:rsidRPr="001812EB" w:rsidRDefault="000F4D7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2.4</w:t>
            </w:r>
          </w:p>
        </w:tc>
        <w:tc>
          <w:tcPr>
            <w:tcW w:w="3713" w:type="dxa"/>
          </w:tcPr>
          <w:p w:rsidR="000F4D70" w:rsidRPr="00BF2787" w:rsidRDefault="000F4D70" w:rsidP="007051A4">
            <w:pPr>
              <w:rPr>
                <w:b/>
              </w:rPr>
            </w:pPr>
            <w:r w:rsidRPr="00793A02">
              <w:rPr>
                <w:b/>
              </w:rPr>
              <w:t xml:space="preserve">Сообщение </w:t>
            </w:r>
            <w:r w:rsidRPr="00BF2787">
              <w:rPr>
                <w:i/>
              </w:rPr>
              <w:t>(педчас)</w:t>
            </w:r>
          </w:p>
          <w:p w:rsidR="000F4D70" w:rsidRPr="007F2D11" w:rsidRDefault="000F4D70" w:rsidP="00BF2787">
            <w:pPr>
              <w:rPr>
                <w:color w:val="FF0000"/>
              </w:rPr>
            </w:pPr>
            <w:r w:rsidRPr="007F2D11">
              <w:rPr>
                <w:color w:val="FF0000"/>
              </w:rPr>
              <w:t xml:space="preserve"> </w:t>
            </w:r>
            <w:r w:rsidRPr="00BF2787">
              <w:t>«</w:t>
            </w:r>
            <w:r>
              <w:t>Педагогические технологии организации процесса восприятия музыки детьми дошкольного возраста»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Pr="00C01E5A" w:rsidRDefault="000F4D70" w:rsidP="00023D52"/>
          <w:p w:rsidR="000F4D70" w:rsidRDefault="000F4D70" w:rsidP="00023D52"/>
          <w:p w:rsidR="000F4D70" w:rsidRPr="00C01E5A" w:rsidRDefault="000F4D70" w:rsidP="007051A4">
            <w:r>
              <w:t xml:space="preserve"> 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r>
              <w:t xml:space="preserve"> </w:t>
            </w: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3713" w:type="dxa"/>
          </w:tcPr>
          <w:p w:rsidR="000F4D70" w:rsidRDefault="000F4D70" w:rsidP="007C3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Пальчиковая гимнастика</w:t>
            </w:r>
          </w:p>
          <w:p w:rsidR="000F4D70" w:rsidRPr="00064E9B" w:rsidRDefault="000F4D70" w:rsidP="00023D52">
            <w:r w:rsidRPr="001812EB">
              <w:t xml:space="preserve"> для воспитателей группы </w:t>
            </w:r>
            <w:r>
              <w:t>раннего возраста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3713" w:type="dxa"/>
          </w:tcPr>
          <w:p w:rsidR="000F4D70" w:rsidRPr="00793A02" w:rsidRDefault="000F4D70" w:rsidP="007C3D13">
            <w:pPr>
              <w:tabs>
                <w:tab w:val="left" w:pos="3880"/>
              </w:tabs>
            </w:pPr>
            <w:r>
              <w:rPr>
                <w:b/>
              </w:rPr>
              <w:t>Оказание помощи</w:t>
            </w:r>
            <w:r>
              <w:t xml:space="preserve"> в музыкальном оформлении занятий и развлечений, подбор музыки для режимных моментов в группах</w:t>
            </w:r>
          </w:p>
        </w:tc>
        <w:tc>
          <w:tcPr>
            <w:tcW w:w="620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3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514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</w:tcPr>
          <w:p w:rsidR="000F4D70" w:rsidRDefault="000F4D70" w:rsidP="007051A4">
            <w:pPr>
              <w:jc w:val="center"/>
            </w:pPr>
            <w:r>
              <w:t>Снитко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6C0F08">
            <w:pPr>
              <w:ind w:hanging="142"/>
              <w:rPr>
                <w:i/>
              </w:rPr>
            </w:pPr>
            <w:r>
              <w:rPr>
                <w:i/>
              </w:rPr>
              <w:t xml:space="preserve">  2.7</w:t>
            </w:r>
          </w:p>
        </w:tc>
        <w:tc>
          <w:tcPr>
            <w:tcW w:w="3713" w:type="dxa"/>
          </w:tcPr>
          <w:p w:rsidR="000F4D70" w:rsidRPr="004F1D30" w:rsidRDefault="000F4D70" w:rsidP="007C3D1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Дидактический материал </w:t>
            </w:r>
            <w:r w:rsidRPr="004F1D30">
              <w:t>для  воспитателей</w:t>
            </w:r>
            <w:r>
              <w:rPr>
                <w:b/>
              </w:rPr>
              <w:t xml:space="preserve"> </w:t>
            </w:r>
            <w:r>
              <w:t xml:space="preserve">групп ОН и КН 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c>
          <w:tcPr>
            <w:tcW w:w="64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371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095" w:type="dxa"/>
            <w:tcBorders>
              <w:bottom w:val="nil"/>
            </w:tcBorders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344" w:type="dxa"/>
            <w:gridSpan w:val="13"/>
          </w:tcPr>
          <w:p w:rsidR="000F4D70" w:rsidRDefault="000F4D70" w:rsidP="00F87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социальными партнёрами</w:t>
            </w: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3713" w:type="dxa"/>
          </w:tcPr>
          <w:p w:rsidR="000F4D70" w:rsidRDefault="000F4D70" w:rsidP="00BF2787">
            <w:pPr>
              <w:rPr>
                <w:b/>
              </w:rPr>
            </w:pPr>
            <w:r>
              <w:rPr>
                <w:b/>
              </w:rPr>
              <w:t xml:space="preserve"> Круглый стол</w:t>
            </w:r>
          </w:p>
          <w:p w:rsidR="000F4D70" w:rsidRPr="00BF2787" w:rsidRDefault="000F4D70" w:rsidP="00BF2787">
            <w:r>
              <w:t>по вопросам взаимодействия в плане развития  музыкально грамотности воспитанников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руководитель;</w:t>
            </w:r>
          </w:p>
          <w:p w:rsidR="000F4D70" w:rsidRDefault="000F4D70" w:rsidP="007C3D13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713" w:type="dxa"/>
          </w:tcPr>
          <w:p w:rsidR="000F4D70" w:rsidRDefault="000F4D70" w:rsidP="00BF2787">
            <w:pPr>
              <w:rPr>
                <w:b/>
              </w:rPr>
            </w:pPr>
            <w:r>
              <w:rPr>
                <w:b/>
              </w:rPr>
              <w:t>Совместный концерт</w:t>
            </w:r>
          </w:p>
          <w:p w:rsidR="000F4D70" w:rsidRDefault="000F4D70" w:rsidP="00BF2787">
            <w:r>
              <w:t>обучающихся и преподавателей  музыкальной школы  для воспитанников учреждения  «Биография музыкальных инструментов» к Международному дню Музыки</w:t>
            </w:r>
          </w:p>
          <w:p w:rsidR="000F4D70" w:rsidRPr="00BF2787" w:rsidRDefault="000F4D70" w:rsidP="00BF2787">
            <w:r>
              <w:t xml:space="preserve"> (1 октября)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C3D13">
            <w:pPr>
              <w:jc w:val="center"/>
            </w:pPr>
            <w:r>
              <w:t>Преподаватели ДШИ и обучающиеся</w:t>
            </w:r>
          </w:p>
        </w:tc>
        <w:tc>
          <w:tcPr>
            <w:tcW w:w="1095" w:type="dxa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713" w:type="dxa"/>
          </w:tcPr>
          <w:p w:rsidR="000F4D70" w:rsidRDefault="000F4D70" w:rsidP="00BF2787">
            <w:r>
              <w:rPr>
                <w:b/>
              </w:rPr>
              <w:t xml:space="preserve">Совместный концерт </w:t>
            </w:r>
            <w:r>
              <w:t xml:space="preserve">обучающихся музыкальной школы с воспитанниками учреждения </w:t>
            </w:r>
          </w:p>
          <w:p w:rsidR="000F4D70" w:rsidRDefault="000F4D70" w:rsidP="00BF2787">
            <w:r>
              <w:t>«Музыкальный фейерверк»</w:t>
            </w:r>
          </w:p>
          <w:p w:rsidR="000F4D70" w:rsidRPr="00333280" w:rsidRDefault="000F4D70" w:rsidP="00BF2787">
            <w:r>
              <w:t xml:space="preserve"> (ко Дню Матери)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333280">
            <w:pPr>
              <w:jc w:val="center"/>
            </w:pPr>
            <w:r>
              <w:t>Снитко А. А.</w:t>
            </w:r>
          </w:p>
          <w:p w:rsidR="000F4D70" w:rsidRDefault="000F4D70" w:rsidP="00333280">
            <w:pPr>
              <w:jc w:val="center"/>
            </w:pPr>
            <w:r>
              <w:t>музыкальный</w:t>
            </w:r>
          </w:p>
          <w:p w:rsidR="000F4D70" w:rsidRDefault="000F4D70" w:rsidP="00333280">
            <w:pPr>
              <w:jc w:val="center"/>
            </w:pPr>
            <w:r>
              <w:t>руководитель;</w:t>
            </w:r>
          </w:p>
          <w:p w:rsidR="000F4D70" w:rsidRDefault="000F4D70" w:rsidP="00333280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3713" w:type="dxa"/>
          </w:tcPr>
          <w:p w:rsidR="000F4D70" w:rsidRDefault="000F4D70" w:rsidP="00BF2787">
            <w:pPr>
              <w:rPr>
                <w:b/>
              </w:rPr>
            </w:pPr>
            <w:r>
              <w:rPr>
                <w:b/>
              </w:rPr>
              <w:t>Музыкальная гостиная</w:t>
            </w:r>
          </w:p>
          <w:p w:rsidR="000F4D70" w:rsidRPr="00333280" w:rsidRDefault="000F4D70" w:rsidP="00BF2787">
            <w:r>
              <w:t>«Мелодии сказок»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E3A5B">
            <w:pPr>
              <w:jc w:val="center"/>
            </w:pPr>
            <w:r>
              <w:t>Снитко А. А.</w:t>
            </w:r>
          </w:p>
          <w:p w:rsidR="000F4D70" w:rsidRDefault="000F4D70" w:rsidP="007E3A5B">
            <w:pPr>
              <w:jc w:val="center"/>
            </w:pPr>
            <w:r>
              <w:t>музыкальный</w:t>
            </w:r>
          </w:p>
          <w:p w:rsidR="000F4D70" w:rsidRDefault="000F4D70" w:rsidP="007E3A5B">
            <w:pPr>
              <w:jc w:val="center"/>
            </w:pPr>
            <w:r>
              <w:t>руководитель;</w:t>
            </w:r>
          </w:p>
          <w:p w:rsidR="000F4D70" w:rsidRDefault="000F4D70" w:rsidP="007E3A5B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F870FA">
        <w:tc>
          <w:tcPr>
            <w:tcW w:w="648" w:type="dxa"/>
          </w:tcPr>
          <w:p w:rsidR="000F4D70" w:rsidRDefault="000F4D70" w:rsidP="007E3A5B">
            <w:pPr>
              <w:jc w:val="center"/>
              <w:rPr>
                <w:i/>
              </w:rPr>
            </w:pPr>
            <w:r>
              <w:rPr>
                <w:i/>
              </w:rPr>
              <w:t>3.4</w:t>
            </w:r>
          </w:p>
        </w:tc>
        <w:tc>
          <w:tcPr>
            <w:tcW w:w="3713" w:type="dxa"/>
          </w:tcPr>
          <w:p w:rsidR="000F4D70" w:rsidRPr="009927D5" w:rsidRDefault="000F4D70" w:rsidP="00BF2787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0F4D70" w:rsidRDefault="000F4D70" w:rsidP="00BF2787">
            <w:pPr>
              <w:rPr>
                <w:i/>
              </w:rPr>
            </w:pPr>
            <w:r w:rsidRPr="00D62718">
              <w:t>«Коляда, коляда, отворяй ворота»</w:t>
            </w:r>
          </w:p>
          <w:p w:rsidR="000F4D70" w:rsidRDefault="000F4D70" w:rsidP="00BF2787">
            <w:pPr>
              <w:rPr>
                <w:b/>
              </w:rPr>
            </w:pPr>
            <w:r w:rsidRPr="003C5374">
              <w:t>с представителями духовенства храма Покрова Божьей Матери города Мегиона</w:t>
            </w: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Pr="004E7B0F" w:rsidRDefault="000F4D70" w:rsidP="00023D5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4E7B0F">
            <w:pPr>
              <w:jc w:val="center"/>
            </w:pPr>
            <w:r>
              <w:t>Снитко А. А.</w:t>
            </w:r>
          </w:p>
          <w:p w:rsidR="000F4D70" w:rsidRDefault="000F4D70" w:rsidP="004E7B0F">
            <w:pPr>
              <w:jc w:val="center"/>
            </w:pPr>
            <w:r>
              <w:t>музыкальный</w:t>
            </w:r>
          </w:p>
          <w:p w:rsidR="000F4D70" w:rsidRDefault="000F4D70" w:rsidP="004E7B0F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RPr="00BF2787" w:rsidTr="00F870FA">
        <w:tc>
          <w:tcPr>
            <w:tcW w:w="648" w:type="dxa"/>
          </w:tcPr>
          <w:p w:rsidR="000F4D70" w:rsidRPr="007E3A5B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3.5</w:t>
            </w:r>
          </w:p>
        </w:tc>
        <w:tc>
          <w:tcPr>
            <w:tcW w:w="3713" w:type="dxa"/>
          </w:tcPr>
          <w:p w:rsidR="000F4D70" w:rsidRDefault="000F4D70" w:rsidP="004E7B0F">
            <w:pPr>
              <w:rPr>
                <w:b/>
              </w:rPr>
            </w:pPr>
            <w:r>
              <w:rPr>
                <w:b/>
              </w:rPr>
              <w:t>День открытых дверей</w:t>
            </w:r>
          </w:p>
          <w:p w:rsidR="000F4D70" w:rsidRPr="007E3A5B" w:rsidRDefault="000F4D70" w:rsidP="004E7B0F">
            <w:r>
              <w:t>Экскурсия по школе искусств совместно с родителями воспитанников</w:t>
            </w:r>
          </w:p>
          <w:p w:rsidR="000F4D70" w:rsidRPr="007E3A5B" w:rsidRDefault="000F4D70" w:rsidP="004E7B0F"/>
          <w:p w:rsidR="000F4D70" w:rsidRPr="007E3A5B" w:rsidRDefault="000F4D70" w:rsidP="004E7B0F">
            <w:pPr>
              <w:rPr>
                <w:b/>
              </w:rPr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Pr="007E3A5B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  <w:p w:rsidR="000F4D70" w:rsidRPr="007E3A5B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E3A5B">
            <w:pPr>
              <w:jc w:val="center"/>
            </w:pPr>
            <w:r>
              <w:t>Снитко А. А.</w:t>
            </w:r>
          </w:p>
          <w:p w:rsidR="000F4D70" w:rsidRDefault="000F4D70" w:rsidP="007E3A5B">
            <w:pPr>
              <w:jc w:val="center"/>
            </w:pPr>
            <w:r>
              <w:t>музыкальный</w:t>
            </w:r>
          </w:p>
          <w:p w:rsidR="000F4D70" w:rsidRDefault="000F4D70" w:rsidP="007E3A5B">
            <w:pPr>
              <w:jc w:val="center"/>
            </w:pPr>
            <w:r>
              <w:t>руководитель;</w:t>
            </w:r>
          </w:p>
          <w:p w:rsidR="000F4D70" w:rsidRPr="007E3A5B" w:rsidRDefault="000F4D70" w:rsidP="007E3A5B">
            <w:pPr>
              <w:jc w:val="center"/>
              <w:rPr>
                <w:b/>
              </w:rPr>
            </w:pPr>
            <w:r>
              <w:t xml:space="preserve">преподаватели ДШИ </w:t>
            </w:r>
          </w:p>
        </w:tc>
        <w:tc>
          <w:tcPr>
            <w:tcW w:w="1095" w:type="dxa"/>
          </w:tcPr>
          <w:p w:rsidR="000F4D70" w:rsidRPr="007E3A5B" w:rsidRDefault="000F4D70">
            <w:pPr>
              <w:spacing w:after="200" w:line="276" w:lineRule="auto"/>
            </w:pPr>
          </w:p>
        </w:tc>
      </w:tr>
      <w:tr w:rsidR="000F4D70" w:rsidRPr="00BF2787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3.6</w:t>
            </w:r>
          </w:p>
        </w:tc>
        <w:tc>
          <w:tcPr>
            <w:tcW w:w="3713" w:type="dxa"/>
          </w:tcPr>
          <w:p w:rsidR="000F4D70" w:rsidRDefault="000F4D70" w:rsidP="004E7B0F">
            <w:pPr>
              <w:rPr>
                <w:b/>
              </w:rPr>
            </w:pPr>
            <w:r>
              <w:rPr>
                <w:b/>
              </w:rPr>
              <w:t>Творческие встречи</w:t>
            </w:r>
          </w:p>
          <w:p w:rsidR="000F4D70" w:rsidRPr="007E3A5B" w:rsidRDefault="000F4D70" w:rsidP="004E7B0F">
            <w:r w:rsidRPr="007E3A5B">
              <w:t>«Филармония искусств»</w:t>
            </w:r>
          </w:p>
          <w:p w:rsidR="000F4D70" w:rsidRPr="007E3A5B" w:rsidRDefault="000F4D70" w:rsidP="004E7B0F">
            <w:r>
              <w:t xml:space="preserve">обучающихся музыкальной школы и воспитанников учреждения </w:t>
            </w: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Pr="007E3A5B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E3A5B">
            <w:pPr>
              <w:jc w:val="center"/>
            </w:pPr>
            <w:r>
              <w:t>Снитко А. А.</w:t>
            </w:r>
          </w:p>
          <w:p w:rsidR="000F4D70" w:rsidRDefault="000F4D70" w:rsidP="007E3A5B">
            <w:pPr>
              <w:jc w:val="center"/>
            </w:pPr>
            <w:r>
              <w:t>музыкальный</w:t>
            </w:r>
          </w:p>
          <w:p w:rsidR="000F4D70" w:rsidRDefault="000F4D70" w:rsidP="007E3A5B">
            <w:pPr>
              <w:jc w:val="center"/>
            </w:pPr>
            <w:r>
              <w:t>руководитель;</w:t>
            </w:r>
          </w:p>
          <w:p w:rsidR="000F4D70" w:rsidRDefault="000F4D70" w:rsidP="007E3A5B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</w:tcPr>
          <w:p w:rsidR="000F4D70" w:rsidRPr="007E3A5B" w:rsidRDefault="000F4D70">
            <w:pPr>
              <w:spacing w:after="200" w:line="276" w:lineRule="auto"/>
            </w:pPr>
          </w:p>
        </w:tc>
      </w:tr>
      <w:tr w:rsidR="000F4D70" w:rsidRPr="00BF2787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3.7</w:t>
            </w:r>
          </w:p>
        </w:tc>
        <w:tc>
          <w:tcPr>
            <w:tcW w:w="3713" w:type="dxa"/>
          </w:tcPr>
          <w:p w:rsidR="000F4D70" w:rsidRDefault="000F4D70" w:rsidP="004E7B0F">
            <w:pPr>
              <w:rPr>
                <w:b/>
              </w:rPr>
            </w:pPr>
            <w:r>
              <w:rPr>
                <w:b/>
              </w:rPr>
              <w:t>Музыкальная викторина</w:t>
            </w:r>
          </w:p>
          <w:p w:rsidR="000F4D70" w:rsidRPr="007E3A5B" w:rsidRDefault="000F4D70" w:rsidP="004E7B0F">
            <w:r>
              <w:t>«Волшебные звуки музыки»</w:t>
            </w: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Pr="007E3A5B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1843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E3A5B">
            <w:pPr>
              <w:jc w:val="center"/>
            </w:pPr>
            <w:r>
              <w:t>Снитко А. А.</w:t>
            </w:r>
          </w:p>
          <w:p w:rsidR="000F4D70" w:rsidRDefault="000F4D70" w:rsidP="007E3A5B">
            <w:pPr>
              <w:jc w:val="center"/>
            </w:pPr>
            <w:r>
              <w:t>музыкальный</w:t>
            </w:r>
          </w:p>
          <w:p w:rsidR="000F4D70" w:rsidRDefault="000F4D70" w:rsidP="007E3A5B">
            <w:pPr>
              <w:jc w:val="center"/>
            </w:pPr>
            <w:r>
              <w:t>руководитель;</w:t>
            </w:r>
          </w:p>
          <w:p w:rsidR="000F4D70" w:rsidRDefault="000F4D70" w:rsidP="007E3A5B">
            <w:pPr>
              <w:jc w:val="center"/>
            </w:pPr>
            <w:r>
              <w:t xml:space="preserve">эксперт – преподаватель ДШИ </w:t>
            </w:r>
          </w:p>
          <w:p w:rsidR="000F4D70" w:rsidRDefault="000F4D70" w:rsidP="007E3A5B">
            <w:pPr>
              <w:jc w:val="center"/>
            </w:pPr>
            <w:r>
              <w:t>Бузынина А. Г.</w:t>
            </w:r>
          </w:p>
          <w:p w:rsidR="000F4D70" w:rsidRDefault="000F4D70" w:rsidP="007E3A5B">
            <w:pPr>
              <w:jc w:val="center"/>
            </w:pPr>
          </w:p>
        </w:tc>
        <w:tc>
          <w:tcPr>
            <w:tcW w:w="1095" w:type="dxa"/>
          </w:tcPr>
          <w:p w:rsidR="000F4D70" w:rsidRPr="007E3A5B" w:rsidRDefault="000F4D70">
            <w:pPr>
              <w:spacing w:after="200" w:line="276" w:lineRule="auto"/>
            </w:pPr>
          </w:p>
        </w:tc>
      </w:tr>
      <w:tr w:rsidR="000F4D70" w:rsidRPr="00BF2787" w:rsidTr="00F870FA">
        <w:tc>
          <w:tcPr>
            <w:tcW w:w="64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3.8</w:t>
            </w:r>
          </w:p>
        </w:tc>
        <w:tc>
          <w:tcPr>
            <w:tcW w:w="3713" w:type="dxa"/>
          </w:tcPr>
          <w:p w:rsidR="000F4D70" w:rsidRDefault="000F4D70" w:rsidP="004E7B0F">
            <w:pPr>
              <w:rPr>
                <w:b/>
              </w:rPr>
            </w:pPr>
            <w:r>
              <w:rPr>
                <w:b/>
              </w:rPr>
              <w:t>Городской фестиваль</w:t>
            </w:r>
          </w:p>
          <w:p w:rsidR="000F4D70" w:rsidRPr="007E3A5B" w:rsidRDefault="000F4D70" w:rsidP="004E7B0F">
            <w:r>
              <w:t>«Солнышко в ладошке»</w:t>
            </w:r>
          </w:p>
          <w:p w:rsidR="000F4D70" w:rsidRDefault="000F4D70" w:rsidP="004E7B0F">
            <w:pPr>
              <w:rPr>
                <w:b/>
              </w:rPr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638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</w:tcPr>
          <w:p w:rsidR="000F4D70" w:rsidRDefault="000F4D70" w:rsidP="00023D52">
            <w:pPr>
              <w:jc w:val="center"/>
            </w:pPr>
          </w:p>
          <w:p w:rsidR="000F4D70" w:rsidRPr="007E3A5B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0F4D70" w:rsidRPr="007E3A5B" w:rsidRDefault="000F4D70" w:rsidP="00023D52">
            <w:pPr>
              <w:jc w:val="center"/>
            </w:pPr>
          </w:p>
        </w:tc>
        <w:tc>
          <w:tcPr>
            <w:tcW w:w="2307" w:type="dxa"/>
          </w:tcPr>
          <w:p w:rsidR="000F4D70" w:rsidRDefault="000F4D70" w:rsidP="007E3A5B">
            <w:pPr>
              <w:jc w:val="center"/>
            </w:pPr>
            <w:r>
              <w:t>Снитко А. А.</w:t>
            </w:r>
          </w:p>
          <w:p w:rsidR="000F4D70" w:rsidRDefault="000F4D70" w:rsidP="007E3A5B">
            <w:pPr>
              <w:jc w:val="center"/>
            </w:pPr>
            <w:r>
              <w:t>музыкальный</w:t>
            </w:r>
          </w:p>
          <w:p w:rsidR="000F4D70" w:rsidRDefault="000F4D70" w:rsidP="007E3A5B">
            <w:pPr>
              <w:jc w:val="center"/>
            </w:pPr>
            <w:r>
              <w:t>руководитель;</w:t>
            </w:r>
          </w:p>
          <w:p w:rsidR="000F4D70" w:rsidRDefault="000F4D70" w:rsidP="007E3A5B">
            <w:pPr>
              <w:jc w:val="center"/>
            </w:pPr>
            <w:r>
              <w:t>МАУ «Дворец искусств»</w:t>
            </w:r>
          </w:p>
          <w:p w:rsidR="000F4D70" w:rsidRDefault="000F4D70" w:rsidP="007E3A5B">
            <w:pPr>
              <w:jc w:val="center"/>
            </w:pPr>
          </w:p>
        </w:tc>
        <w:tc>
          <w:tcPr>
            <w:tcW w:w="1095" w:type="dxa"/>
          </w:tcPr>
          <w:p w:rsidR="000F4D70" w:rsidRPr="007E3A5B" w:rsidRDefault="000F4D70">
            <w:pPr>
              <w:spacing w:after="200" w:line="276" w:lineRule="auto"/>
            </w:pPr>
          </w:p>
        </w:tc>
      </w:tr>
    </w:tbl>
    <w:p w:rsidR="000F4D70" w:rsidRPr="00BF2787" w:rsidRDefault="000F4D70" w:rsidP="007348E0">
      <w:pPr>
        <w:rPr>
          <w:color w:val="FF0000"/>
        </w:rPr>
      </w:pPr>
    </w:p>
    <w:p w:rsidR="000F4D70" w:rsidRDefault="000F4D70" w:rsidP="007348E0"/>
    <w:p w:rsidR="000F4D70" w:rsidRDefault="000F4D7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727"/>
        <w:gridCol w:w="596"/>
        <w:gridCol w:w="596"/>
        <w:gridCol w:w="596"/>
        <w:gridCol w:w="596"/>
        <w:gridCol w:w="596"/>
        <w:gridCol w:w="596"/>
        <w:gridCol w:w="596"/>
        <w:gridCol w:w="596"/>
        <w:gridCol w:w="586"/>
        <w:gridCol w:w="1796"/>
        <w:gridCol w:w="2284"/>
        <w:gridCol w:w="1134"/>
      </w:tblGrid>
      <w:tr w:rsidR="000F4D70" w:rsidTr="007C3D13">
        <w:tc>
          <w:tcPr>
            <w:tcW w:w="69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372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ind w:right="-48"/>
              <w:jc w:val="center"/>
            </w:pPr>
          </w:p>
        </w:tc>
      </w:tr>
      <w:tr w:rsidR="000F4D70" w:rsidTr="007C3D13">
        <w:tc>
          <w:tcPr>
            <w:tcW w:w="697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295" w:type="dxa"/>
            <w:gridSpan w:val="13"/>
          </w:tcPr>
          <w:p w:rsidR="000F4D70" w:rsidRDefault="000F4D7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F4D70" w:rsidTr="0091788A">
        <w:trPr>
          <w:trHeight w:val="1110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4.1</w:t>
            </w:r>
          </w:p>
        </w:tc>
        <w:tc>
          <w:tcPr>
            <w:tcW w:w="3727" w:type="dxa"/>
          </w:tcPr>
          <w:p w:rsidR="000F4D70" w:rsidRDefault="000F4D70" w:rsidP="00C43200">
            <w:pPr>
              <w:ind w:left="174" w:hanging="283"/>
            </w:pPr>
            <w:r>
              <w:rPr>
                <w:b/>
              </w:rPr>
              <w:t>Папка - передвижка</w:t>
            </w:r>
            <w:r>
              <w:t xml:space="preserve"> </w:t>
            </w:r>
          </w:p>
          <w:p w:rsidR="000F4D70" w:rsidRDefault="000F4D70" w:rsidP="00C43200">
            <w:r>
              <w:t>«Поём вместе с мамой»</w:t>
            </w:r>
          </w:p>
          <w:p w:rsidR="000F4D70" w:rsidRPr="002523FE" w:rsidRDefault="000F4D70" w:rsidP="00C43200">
            <w:r w:rsidRPr="00A91595">
              <w:rPr>
                <w:i/>
                <w:sz w:val="20"/>
                <w:szCs w:val="20"/>
              </w:rPr>
              <w:t xml:space="preserve">(для родителей групп </w:t>
            </w:r>
            <w:r>
              <w:rPr>
                <w:i/>
                <w:sz w:val="20"/>
                <w:szCs w:val="20"/>
              </w:rPr>
              <w:t>младшего и среднего возраста</w:t>
            </w:r>
            <w:r w:rsidRPr="00A915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4.2</w:t>
            </w:r>
          </w:p>
        </w:tc>
        <w:tc>
          <w:tcPr>
            <w:tcW w:w="3727" w:type="dxa"/>
          </w:tcPr>
          <w:p w:rsidR="000F4D70" w:rsidRDefault="000F4D70" w:rsidP="00023D52">
            <w:r>
              <w:t xml:space="preserve">Еженедельные консультации </w:t>
            </w:r>
          </w:p>
          <w:p w:rsidR="000F4D70" w:rsidRDefault="000F4D70" w:rsidP="00023D52"/>
          <w:p w:rsidR="000F4D70" w:rsidRDefault="000F4D70" w:rsidP="00023D52"/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91788A">
        <w:trPr>
          <w:trHeight w:val="570"/>
        </w:trPr>
        <w:tc>
          <w:tcPr>
            <w:tcW w:w="697" w:type="dxa"/>
          </w:tcPr>
          <w:p w:rsidR="000F4D70" w:rsidRDefault="000F4D70" w:rsidP="00023D52">
            <w:pPr>
              <w:rPr>
                <w:i/>
              </w:rPr>
            </w:pPr>
            <w:r>
              <w:rPr>
                <w:i/>
              </w:rPr>
              <w:t>4.3</w:t>
            </w:r>
          </w:p>
        </w:tc>
        <w:tc>
          <w:tcPr>
            <w:tcW w:w="3727" w:type="dxa"/>
          </w:tcPr>
          <w:p w:rsidR="000F4D70" w:rsidRDefault="000F4D70" w:rsidP="0091788A">
            <w:r>
              <w:t>Посещение музыкальных занятий родителями.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/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  <w:r>
              <w:t>по необходимости</w:t>
            </w: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91788A">
        <w:trPr>
          <w:trHeight w:val="1150"/>
        </w:trPr>
        <w:tc>
          <w:tcPr>
            <w:tcW w:w="697" w:type="dxa"/>
          </w:tcPr>
          <w:p w:rsidR="000F4D70" w:rsidRDefault="000F4D70" w:rsidP="00023D52">
            <w:pPr>
              <w:rPr>
                <w:i/>
              </w:rPr>
            </w:pPr>
            <w:r>
              <w:rPr>
                <w:i/>
              </w:rPr>
              <w:t>4.4</w:t>
            </w:r>
          </w:p>
        </w:tc>
        <w:tc>
          <w:tcPr>
            <w:tcW w:w="3727" w:type="dxa"/>
          </w:tcPr>
          <w:p w:rsidR="000F4D70" w:rsidRPr="0091788A" w:rsidRDefault="000F4D70" w:rsidP="0091788A">
            <w:r w:rsidRPr="0091788A">
              <w:t>Встречи в музыкальном зале (репетиции).</w:t>
            </w:r>
          </w:p>
          <w:p w:rsidR="000F4D70" w:rsidRPr="001812EB" w:rsidRDefault="000F4D70" w:rsidP="0091788A">
            <w:pPr>
              <w:rPr>
                <w:i/>
              </w:rPr>
            </w:pPr>
            <w:r w:rsidRPr="0091788A">
              <w:t xml:space="preserve"> Подготовка совместн</w:t>
            </w:r>
            <w:r>
              <w:t xml:space="preserve">ых </w:t>
            </w:r>
            <w:r w:rsidRPr="0091788A">
              <w:t xml:space="preserve"> номер</w:t>
            </w:r>
            <w:r>
              <w:t>ов</w:t>
            </w:r>
            <w:r w:rsidRPr="0091788A">
              <w:t xml:space="preserve"> с детьми. 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277174" w:rsidRDefault="000F4D70" w:rsidP="00023D52"/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1B2DC0" w:rsidRDefault="000F4D70" w:rsidP="00023D52"/>
          <w:p w:rsidR="000F4D70" w:rsidRDefault="000F4D70" w:rsidP="00023D52"/>
          <w:p w:rsidR="000F4D70" w:rsidRPr="001B2DC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FE1B0A" w:rsidRDefault="000F4D70" w:rsidP="00023D52"/>
          <w:p w:rsidR="000F4D70" w:rsidRDefault="000F4D70" w:rsidP="00023D52">
            <w:r>
              <w:t>*</w:t>
            </w:r>
          </w:p>
          <w:p w:rsidR="000F4D70" w:rsidRPr="00FE1B0A" w:rsidRDefault="000F4D70" w:rsidP="00023D52"/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  <w:p w:rsidR="000F4D70" w:rsidRDefault="000F4D70" w:rsidP="007C3D13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C43200">
        <w:trPr>
          <w:trHeight w:val="350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4.5</w:t>
            </w:r>
          </w:p>
        </w:tc>
        <w:tc>
          <w:tcPr>
            <w:tcW w:w="3727" w:type="dxa"/>
          </w:tcPr>
          <w:p w:rsidR="000F4D70" w:rsidRDefault="000F4D70" w:rsidP="0091788A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0F4D70" w:rsidRPr="00277174" w:rsidRDefault="000F4D70" w:rsidP="00540E19">
            <w:r>
              <w:t xml:space="preserve">«Одарённый ребёнок» </w:t>
            </w:r>
            <w:r w:rsidRPr="00940932">
              <w:rPr>
                <w:i/>
              </w:rPr>
              <w:t>(для родителей всех возрастных групп)</w:t>
            </w:r>
          </w:p>
        </w:tc>
        <w:tc>
          <w:tcPr>
            <w:tcW w:w="596" w:type="dxa"/>
          </w:tcPr>
          <w:p w:rsidR="000F4D70" w:rsidRPr="00277174" w:rsidRDefault="000F4D70" w:rsidP="00023D52">
            <w:pPr>
              <w:jc w:val="center"/>
            </w:pPr>
          </w:p>
          <w:p w:rsidR="000F4D70" w:rsidRPr="00277174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 w:rsidRPr="00277174"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Pr="00277174" w:rsidRDefault="000F4D70" w:rsidP="00023D52">
            <w:pPr>
              <w:jc w:val="center"/>
              <w:rPr>
                <w:b/>
              </w:rPr>
            </w:pPr>
          </w:p>
          <w:p w:rsidR="000F4D70" w:rsidRDefault="000F4D70" w:rsidP="00023D52">
            <w:pPr>
              <w:jc w:val="center"/>
              <w:rPr>
                <w:b/>
              </w:rPr>
            </w:pPr>
          </w:p>
          <w:p w:rsidR="000F4D70" w:rsidRDefault="000F4D70" w:rsidP="00023D52">
            <w:pPr>
              <w:jc w:val="center"/>
              <w:rPr>
                <w:b/>
              </w:rPr>
            </w:pPr>
          </w:p>
          <w:p w:rsidR="000F4D70" w:rsidRPr="00277174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6B36F8">
        <w:trPr>
          <w:trHeight w:val="70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4.6</w:t>
            </w:r>
          </w:p>
        </w:tc>
        <w:tc>
          <w:tcPr>
            <w:tcW w:w="3727" w:type="dxa"/>
          </w:tcPr>
          <w:p w:rsidR="000F4D70" w:rsidRPr="00DC7BFF" w:rsidRDefault="000F4D70" w:rsidP="006B36F8">
            <w:pPr>
              <w:tabs>
                <w:tab w:val="left" w:pos="3880"/>
              </w:tabs>
              <w:rPr>
                <w:i/>
              </w:rPr>
            </w:pPr>
            <w:r w:rsidRPr="00110D28">
              <w:t xml:space="preserve">Индивидуальные беседы по подготовке </w:t>
            </w:r>
            <w:r>
              <w:t xml:space="preserve"> </w:t>
            </w:r>
            <w:r w:rsidRPr="00110D28">
              <w:t>костюмов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721040" w:rsidRDefault="000F4D70" w:rsidP="006B36F8">
            <w:r>
              <w:t xml:space="preserve">  </w:t>
            </w:r>
            <w:r w:rsidRPr="00277174"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6B36F8">
        <w:trPr>
          <w:trHeight w:val="1127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4.7</w:t>
            </w:r>
          </w:p>
        </w:tc>
        <w:tc>
          <w:tcPr>
            <w:tcW w:w="3727" w:type="dxa"/>
          </w:tcPr>
          <w:p w:rsidR="000F4D70" w:rsidRDefault="000F4D70" w:rsidP="006B36F8">
            <w:pPr>
              <w:ind w:left="174"/>
              <w:rPr>
                <w:b/>
              </w:rPr>
            </w:pPr>
            <w:r>
              <w:rPr>
                <w:b/>
              </w:rPr>
              <w:t>Информация</w:t>
            </w:r>
          </w:p>
          <w:p w:rsidR="000F4D70" w:rsidRPr="00277174" w:rsidRDefault="000F4D70" w:rsidP="00540E19">
            <w:pPr>
              <w:tabs>
                <w:tab w:val="left" w:pos="3880"/>
              </w:tabs>
              <w:rPr>
                <w:i/>
              </w:rPr>
            </w:pPr>
            <w:r>
              <w:t xml:space="preserve"> «Родь фольклора в развитии детей» </w:t>
            </w:r>
            <w:r w:rsidRPr="00A91595">
              <w:rPr>
                <w:i/>
                <w:sz w:val="20"/>
                <w:szCs w:val="20"/>
              </w:rPr>
              <w:t xml:space="preserve">(для родителей групп </w:t>
            </w:r>
            <w:r>
              <w:rPr>
                <w:i/>
                <w:sz w:val="20"/>
                <w:szCs w:val="20"/>
              </w:rPr>
              <w:t>младшего возраста</w:t>
            </w:r>
            <w:r w:rsidRPr="00A915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Pr="00883D63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Pr="00883D63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277174" w:rsidRDefault="000F4D70" w:rsidP="00023D52"/>
          <w:p w:rsidR="000F4D70" w:rsidRPr="00277174" w:rsidRDefault="000F4D70" w:rsidP="006B36F8">
            <w:r>
              <w:t xml:space="preserve"> 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7C3D13">
            <w:pPr>
              <w:jc w:val="center"/>
            </w:pPr>
            <w:r>
              <w:t>Снитко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C43200">
        <w:trPr>
          <w:trHeight w:val="532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4.8</w:t>
            </w:r>
          </w:p>
        </w:tc>
        <w:tc>
          <w:tcPr>
            <w:tcW w:w="3727" w:type="dxa"/>
          </w:tcPr>
          <w:p w:rsidR="000F4D70" w:rsidRDefault="000F4D70" w:rsidP="00540E19">
            <w:pPr>
              <w:ind w:left="174" w:hanging="283"/>
              <w:rPr>
                <w:b/>
              </w:rPr>
            </w:pPr>
            <w:r>
              <w:rPr>
                <w:b/>
              </w:rPr>
              <w:t>Памятка</w:t>
            </w:r>
          </w:p>
          <w:p w:rsidR="000F4D70" w:rsidRDefault="000F4D70" w:rsidP="00540E19">
            <w:pPr>
              <w:ind w:left="174" w:hanging="283"/>
            </w:pPr>
            <w:r>
              <w:t>«Растём и развиваемся с музыкой»</w:t>
            </w:r>
          </w:p>
          <w:p w:rsidR="000F4D70" w:rsidRDefault="000F4D70" w:rsidP="00540E19">
            <w:pPr>
              <w:ind w:left="174" w:hanging="283"/>
            </w:pPr>
            <w:r w:rsidRPr="00A91595">
              <w:rPr>
                <w:i/>
                <w:sz w:val="20"/>
                <w:szCs w:val="20"/>
              </w:rPr>
              <w:t xml:space="preserve">(для родителей групп </w:t>
            </w:r>
            <w:r>
              <w:rPr>
                <w:i/>
                <w:sz w:val="20"/>
                <w:szCs w:val="20"/>
              </w:rPr>
              <w:t>среднего возраста</w:t>
            </w:r>
            <w:r w:rsidRPr="00A91595">
              <w:rPr>
                <w:i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/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6B36F8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5B4F81">
            <w:pPr>
              <w:jc w:val="center"/>
            </w:pPr>
            <w:r>
              <w:t>*</w:t>
            </w:r>
          </w:p>
          <w:p w:rsidR="000F4D70" w:rsidRDefault="000F4D70" w:rsidP="00540E19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6B36F8">
            <w:pPr>
              <w:jc w:val="center"/>
            </w:pPr>
            <w:r>
              <w:t>Снитко А. А.</w:t>
            </w:r>
          </w:p>
          <w:p w:rsidR="000F4D70" w:rsidRDefault="000F4D70" w:rsidP="006B36F8">
            <w:pPr>
              <w:jc w:val="center"/>
            </w:pPr>
            <w:r>
              <w:t>музыкальный</w:t>
            </w:r>
          </w:p>
          <w:p w:rsidR="000F4D70" w:rsidRDefault="000F4D70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c>
          <w:tcPr>
            <w:tcW w:w="697" w:type="dxa"/>
          </w:tcPr>
          <w:p w:rsidR="000F4D70" w:rsidRDefault="000F4D70" w:rsidP="00023D52"/>
        </w:tc>
        <w:tc>
          <w:tcPr>
            <w:tcW w:w="372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c>
          <w:tcPr>
            <w:tcW w:w="697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295" w:type="dxa"/>
            <w:gridSpan w:val="13"/>
          </w:tcPr>
          <w:p w:rsidR="000F4D70" w:rsidRDefault="000F4D7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0F4D70" w:rsidTr="007C3D13"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5.1</w:t>
            </w:r>
          </w:p>
        </w:tc>
        <w:tc>
          <w:tcPr>
            <w:tcW w:w="3727" w:type="dxa"/>
          </w:tcPr>
          <w:p w:rsidR="000F4D70" w:rsidRDefault="000F4D70" w:rsidP="006B36F8">
            <w:pPr>
              <w:rPr>
                <w:b/>
              </w:rPr>
            </w:pPr>
            <w:r>
              <w:rPr>
                <w:b/>
              </w:rPr>
              <w:t>Всеобучайка</w:t>
            </w:r>
          </w:p>
          <w:p w:rsidR="000F4D70" w:rsidRPr="004A5F75" w:rsidRDefault="000F4D70" w:rsidP="004A5F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«</w:t>
            </w:r>
            <w:r w:rsidRPr="005B4F81">
              <w:t>Использование фольклора в </w:t>
            </w:r>
            <w:r w:rsidRPr="005B4F81">
              <w:rPr>
                <w:rStyle w:val="Strong"/>
                <w:color w:val="111111"/>
                <w:bdr w:val="none" w:sz="0" w:space="0" w:color="auto" w:frame="1"/>
              </w:rPr>
              <w:t>музыкальном</w:t>
            </w:r>
            <w:r w:rsidRPr="005B4F81">
              <w:t> воспитании детей раннего возраста»</w:t>
            </w:r>
          </w:p>
          <w:p w:rsidR="000F4D70" w:rsidRPr="004A5F75" w:rsidRDefault="000F4D70" w:rsidP="000E5B75">
            <w:pPr>
              <w:rPr>
                <w:i/>
                <w:sz w:val="20"/>
                <w:szCs w:val="20"/>
              </w:rPr>
            </w:pPr>
            <w:r w:rsidRPr="004A5F75">
              <w:rPr>
                <w:i/>
                <w:sz w:val="20"/>
                <w:szCs w:val="20"/>
              </w:rPr>
              <w:t>(составление перспективного плана с детьми по выбранной теме)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6B36F8">
            <w:pPr>
              <w:jc w:val="center"/>
            </w:pPr>
            <w:r>
              <w:t>Снитко А. А.</w:t>
            </w:r>
          </w:p>
          <w:p w:rsidR="000F4D70" w:rsidRDefault="000F4D70" w:rsidP="006B36F8">
            <w:pPr>
              <w:jc w:val="center"/>
            </w:pPr>
            <w:r>
              <w:t>музыкальный</w:t>
            </w:r>
          </w:p>
          <w:p w:rsidR="000F4D70" w:rsidRDefault="000F4D70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5.2</w:t>
            </w:r>
          </w:p>
        </w:tc>
        <w:tc>
          <w:tcPr>
            <w:tcW w:w="3727" w:type="dxa"/>
          </w:tcPr>
          <w:p w:rsidR="000F4D70" w:rsidRDefault="000F4D70" w:rsidP="00C31D5B">
            <w:r>
              <w:t xml:space="preserve">Методическое  объединение музыкантов города 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Pr="00A801D3" w:rsidRDefault="000F4D70" w:rsidP="005433A1">
            <w:r>
              <w:t xml:space="preserve">  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6B36F8">
            <w:pPr>
              <w:jc w:val="center"/>
            </w:pPr>
            <w:r>
              <w:t>Снитко А. А.</w:t>
            </w:r>
          </w:p>
          <w:p w:rsidR="000F4D70" w:rsidRDefault="000F4D70" w:rsidP="006B36F8">
            <w:pPr>
              <w:jc w:val="center"/>
            </w:pPr>
            <w:r>
              <w:t>музыкальный</w:t>
            </w:r>
          </w:p>
          <w:p w:rsidR="000F4D70" w:rsidRDefault="000F4D70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5.3</w:t>
            </w:r>
          </w:p>
        </w:tc>
        <w:tc>
          <w:tcPr>
            <w:tcW w:w="3727" w:type="dxa"/>
          </w:tcPr>
          <w:p w:rsidR="000F4D70" w:rsidRDefault="000F4D70" w:rsidP="00C31D5B">
            <w:pPr>
              <w:rPr>
                <w:b/>
              </w:rPr>
            </w:pPr>
            <w:r>
              <w:rPr>
                <w:b/>
              </w:rPr>
              <w:t>Изучение литературы, интернет сайтов</w:t>
            </w:r>
          </w:p>
          <w:p w:rsidR="000F4D70" w:rsidRPr="00C31D5B" w:rsidRDefault="000F4D70" w:rsidP="00C31D5B">
            <w:r>
              <w:t>по данной теме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3727" w:type="dxa"/>
          </w:tcPr>
          <w:p w:rsidR="000F4D70" w:rsidRPr="00E960CC" w:rsidRDefault="000F4D70" w:rsidP="005433A1">
            <w:pPr>
              <w:rPr>
                <w:b/>
              </w:rPr>
            </w:pPr>
            <w:r w:rsidRPr="00E960CC">
              <w:rPr>
                <w:b/>
              </w:rPr>
              <w:t>Изучение стат</w:t>
            </w:r>
            <w:r>
              <w:rPr>
                <w:b/>
              </w:rPr>
              <w:t>ей из журналов</w:t>
            </w:r>
          </w:p>
          <w:p w:rsidR="000F4D70" w:rsidRDefault="000F4D70" w:rsidP="005433A1">
            <w:r>
              <w:t>«Музыкальный руководитель»;</w:t>
            </w:r>
          </w:p>
          <w:p w:rsidR="000F4D70" w:rsidRDefault="000F4D70" w:rsidP="005433A1">
            <w:r>
              <w:t>«Дошкольное воспитание»;</w:t>
            </w:r>
          </w:p>
          <w:p w:rsidR="000F4D70" w:rsidRPr="0064426A" w:rsidRDefault="000F4D70" w:rsidP="005433A1">
            <w:pPr>
              <w:rPr>
                <w:b/>
              </w:rPr>
            </w:pPr>
            <w:r>
              <w:t>«Музыкальный оливье»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5.6</w:t>
            </w:r>
          </w:p>
        </w:tc>
        <w:tc>
          <w:tcPr>
            <w:tcW w:w="3727" w:type="dxa"/>
          </w:tcPr>
          <w:p w:rsidR="000F4D70" w:rsidRPr="00110D28" w:rsidRDefault="000F4D70" w:rsidP="00C31D5B">
            <w:r w:rsidRPr="00804D40">
              <w:t>Изучение  нотного, танцева</w:t>
            </w:r>
            <w:r>
              <w:t>льного репертуара к развлечениям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3727" w:type="dxa"/>
          </w:tcPr>
          <w:p w:rsidR="000F4D70" w:rsidRDefault="000F4D70" w:rsidP="005433A1">
            <w:pPr>
              <w:rPr>
                <w:b/>
              </w:rPr>
            </w:pPr>
            <w:r>
              <w:rPr>
                <w:b/>
              </w:rPr>
              <w:t>Внедрение игр и упражнений</w:t>
            </w:r>
          </w:p>
          <w:p w:rsidR="000F4D70" w:rsidRPr="00C31D5B" w:rsidRDefault="000F4D70" w:rsidP="005433A1">
            <w:r>
              <w:t>для развития музыкально – ритмических движени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7C3D13">
        <w:trPr>
          <w:trHeight w:val="463"/>
        </w:trPr>
        <w:tc>
          <w:tcPr>
            <w:tcW w:w="697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5.9</w:t>
            </w:r>
          </w:p>
        </w:tc>
        <w:tc>
          <w:tcPr>
            <w:tcW w:w="3727" w:type="dxa"/>
          </w:tcPr>
          <w:p w:rsidR="000F4D70" w:rsidRDefault="000F4D70" w:rsidP="005433A1">
            <w:r>
              <w:t>Изучение методической литературы по музыкальному воспитанию.</w:t>
            </w: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2284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</w:tbl>
    <w:p w:rsidR="000F4D70" w:rsidRDefault="000F4D7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854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1577"/>
        <w:gridCol w:w="2268"/>
        <w:gridCol w:w="1134"/>
      </w:tblGrid>
      <w:tr w:rsidR="000F4D70" w:rsidTr="005433A1">
        <w:tc>
          <w:tcPr>
            <w:tcW w:w="68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385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9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ind w:left="274"/>
            </w:pPr>
          </w:p>
        </w:tc>
      </w:tr>
      <w:tr w:rsidR="000F4D70" w:rsidTr="005433A1">
        <w:tc>
          <w:tcPr>
            <w:tcW w:w="686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306" w:type="dxa"/>
            <w:gridSpan w:val="13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коррекционно-педагогического процесса</w:t>
            </w:r>
          </w:p>
        </w:tc>
      </w:tr>
      <w:tr w:rsidR="000F4D70" w:rsidTr="005433A1">
        <w:tc>
          <w:tcPr>
            <w:tcW w:w="686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6.1</w:t>
            </w:r>
          </w:p>
        </w:tc>
        <w:tc>
          <w:tcPr>
            <w:tcW w:w="3854" w:type="dxa"/>
          </w:tcPr>
          <w:p w:rsidR="000F4D70" w:rsidRPr="00A801D3" w:rsidRDefault="000F4D70" w:rsidP="00D62718">
            <w:pPr>
              <w:rPr>
                <w:highlight w:val="yellow"/>
              </w:rPr>
            </w:pPr>
            <w:r>
              <w:t>Оформление музыкального зала по временам года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6C0F08">
            <w:pPr>
              <w:ind w:left="251" w:hanging="251"/>
              <w:jc w:val="center"/>
            </w:pPr>
            <w:r>
              <w:t xml:space="preserve">    </w:t>
            </w:r>
          </w:p>
        </w:tc>
      </w:tr>
      <w:tr w:rsidR="000F4D70" w:rsidTr="005433A1">
        <w:trPr>
          <w:trHeight w:val="577"/>
        </w:trPr>
        <w:tc>
          <w:tcPr>
            <w:tcW w:w="686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6.2</w:t>
            </w:r>
          </w:p>
        </w:tc>
        <w:tc>
          <w:tcPr>
            <w:tcW w:w="3854" w:type="dxa"/>
          </w:tcPr>
          <w:p w:rsidR="000F4D70" w:rsidRDefault="000F4D70" w:rsidP="006A5DF4">
            <w:r>
              <w:t>Подбор нового репертуара.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6.3</w:t>
            </w:r>
          </w:p>
        </w:tc>
        <w:tc>
          <w:tcPr>
            <w:tcW w:w="3854" w:type="dxa"/>
          </w:tcPr>
          <w:p w:rsidR="000F4D70" w:rsidRPr="009B3B74" w:rsidRDefault="000F4D70" w:rsidP="00023D52">
            <w:pPr>
              <w:tabs>
                <w:tab w:val="left" w:pos="3880"/>
              </w:tabs>
            </w:pPr>
            <w:r>
              <w:t xml:space="preserve">Оформление музыкального </w:t>
            </w:r>
            <w:r w:rsidRPr="009B3B74">
              <w:t>кабинета.</w:t>
            </w:r>
          </w:p>
          <w:p w:rsidR="000F4D70" w:rsidRDefault="000F4D70" w:rsidP="00023D52"/>
        </w:tc>
        <w:tc>
          <w:tcPr>
            <w:tcW w:w="609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0E5B75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6.4</w:t>
            </w:r>
          </w:p>
        </w:tc>
        <w:tc>
          <w:tcPr>
            <w:tcW w:w="3854" w:type="dxa"/>
          </w:tcPr>
          <w:p w:rsidR="000F4D70" w:rsidRPr="00A801D3" w:rsidRDefault="000F4D70" w:rsidP="005433A1">
            <w:pPr>
              <w:rPr>
                <w:highlight w:val="yellow"/>
              </w:rPr>
            </w:pPr>
            <w:r w:rsidRPr="009B3B74">
              <w:t>Изготовление дидактических пособий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6.5.</w:t>
            </w:r>
          </w:p>
        </w:tc>
        <w:tc>
          <w:tcPr>
            <w:tcW w:w="3854" w:type="dxa"/>
          </w:tcPr>
          <w:p w:rsidR="000F4D70" w:rsidRDefault="000F4D70" w:rsidP="006A5DF4">
            <w:r>
              <w:t>Выступление детей на конкурсе «Солнышко в ладошке».</w:t>
            </w:r>
          </w:p>
          <w:p w:rsidR="000F4D70" w:rsidRPr="00A801D3" w:rsidRDefault="000F4D70" w:rsidP="006A5DF4">
            <w:pPr>
              <w:tabs>
                <w:tab w:val="left" w:pos="3880"/>
              </w:tabs>
              <w:rPr>
                <w:highlight w:val="yellow"/>
              </w:rPr>
            </w:pP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5433A1">
            <w:pPr>
              <w:jc w:val="center"/>
            </w:pPr>
            <w:r>
              <w:t>Снитко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F21BDE">
        <w:tc>
          <w:tcPr>
            <w:tcW w:w="686" w:type="dxa"/>
          </w:tcPr>
          <w:p w:rsidR="000F4D70" w:rsidRPr="00102A6C" w:rsidRDefault="000F4D70" w:rsidP="000E5B75">
            <w:pPr>
              <w:jc w:val="center"/>
              <w:rPr>
                <w:b/>
              </w:rPr>
            </w:pPr>
            <w:r w:rsidRPr="00102A6C">
              <w:rPr>
                <w:b/>
              </w:rPr>
              <w:t>7.</w:t>
            </w:r>
          </w:p>
        </w:tc>
        <w:tc>
          <w:tcPr>
            <w:tcW w:w="14306" w:type="dxa"/>
            <w:gridSpan w:val="13"/>
          </w:tcPr>
          <w:p w:rsidR="000F4D70" w:rsidRDefault="000F4D70" w:rsidP="00102A6C">
            <w:pPr>
              <w:jc w:val="center"/>
            </w:pPr>
            <w:r>
              <w:rPr>
                <w:b/>
                <w:sz w:val="28"/>
                <w:szCs w:val="28"/>
              </w:rPr>
              <w:t>Творческая группа</w:t>
            </w:r>
          </w:p>
        </w:tc>
      </w:tr>
      <w:tr w:rsidR="000F4D70" w:rsidTr="007939E7">
        <w:tc>
          <w:tcPr>
            <w:tcW w:w="686" w:type="dxa"/>
          </w:tcPr>
          <w:p w:rsidR="000F4D70" w:rsidRPr="00102A6C" w:rsidRDefault="000F4D70" w:rsidP="000E5B75">
            <w:pPr>
              <w:jc w:val="center"/>
              <w:rPr>
                <w:i/>
              </w:rPr>
            </w:pPr>
            <w:r w:rsidRPr="00102A6C">
              <w:rPr>
                <w:i/>
              </w:rPr>
              <w:t>7.1.</w:t>
            </w:r>
          </w:p>
        </w:tc>
        <w:tc>
          <w:tcPr>
            <w:tcW w:w="3854" w:type="dxa"/>
          </w:tcPr>
          <w:p w:rsidR="000F4D70" w:rsidRDefault="000F4D70" w:rsidP="006A5DF4"/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F4D70" w:rsidRDefault="000F4D70" w:rsidP="004A5F75">
            <w:pPr>
              <w:ind w:right="120"/>
              <w:jc w:val="both"/>
              <w:textAlignment w:val="top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955A25">
        <w:tc>
          <w:tcPr>
            <w:tcW w:w="686" w:type="dxa"/>
          </w:tcPr>
          <w:p w:rsidR="000F4D70" w:rsidRPr="00102A6C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7.2.</w:t>
            </w:r>
          </w:p>
        </w:tc>
        <w:tc>
          <w:tcPr>
            <w:tcW w:w="3854" w:type="dxa"/>
          </w:tcPr>
          <w:p w:rsidR="000F4D70" w:rsidRPr="0077163B" w:rsidRDefault="000F4D70" w:rsidP="006A5DF4">
            <w:pPr>
              <w:rPr>
                <w:color w:val="000000"/>
              </w:rPr>
            </w:pPr>
            <w:r w:rsidRPr="0077163B">
              <w:t>.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  <w:vMerge/>
          </w:tcPr>
          <w:p w:rsidR="000F4D70" w:rsidRDefault="000F4D70" w:rsidP="005433A1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2C3DFC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7.3.</w:t>
            </w:r>
          </w:p>
        </w:tc>
        <w:tc>
          <w:tcPr>
            <w:tcW w:w="3854" w:type="dxa"/>
          </w:tcPr>
          <w:p w:rsidR="000F4D70" w:rsidRPr="0077163B" w:rsidRDefault="000F4D70" w:rsidP="006A5DF4"/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  <w:vMerge/>
          </w:tcPr>
          <w:p w:rsidR="000F4D70" w:rsidRDefault="000F4D70" w:rsidP="005433A1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BE3788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7.4.</w:t>
            </w:r>
          </w:p>
        </w:tc>
        <w:tc>
          <w:tcPr>
            <w:tcW w:w="3854" w:type="dxa"/>
          </w:tcPr>
          <w:p w:rsidR="000F4D70" w:rsidRPr="0077163B" w:rsidRDefault="000F4D70" w:rsidP="006A5DF4"/>
        </w:tc>
        <w:tc>
          <w:tcPr>
            <w:tcW w:w="609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  <w:vMerge/>
          </w:tcPr>
          <w:p w:rsidR="000F4D70" w:rsidRDefault="000F4D70" w:rsidP="005433A1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BE3788">
        <w:tc>
          <w:tcPr>
            <w:tcW w:w="686" w:type="dxa"/>
          </w:tcPr>
          <w:p w:rsidR="000F4D70" w:rsidRDefault="000F4D70" w:rsidP="000E5B75">
            <w:pPr>
              <w:jc w:val="center"/>
              <w:rPr>
                <w:i/>
              </w:rPr>
            </w:pPr>
            <w:r>
              <w:rPr>
                <w:i/>
              </w:rPr>
              <w:t>7.5.</w:t>
            </w:r>
          </w:p>
        </w:tc>
        <w:tc>
          <w:tcPr>
            <w:tcW w:w="3854" w:type="dxa"/>
          </w:tcPr>
          <w:p w:rsidR="000F4D70" w:rsidRPr="0077163B" w:rsidRDefault="000F4D70" w:rsidP="006A5DF4"/>
        </w:tc>
        <w:tc>
          <w:tcPr>
            <w:tcW w:w="609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E13941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  <w:vMerge/>
          </w:tcPr>
          <w:p w:rsidR="000F4D70" w:rsidRDefault="000F4D70" w:rsidP="005433A1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</w:tbl>
    <w:p w:rsidR="000F4D70" w:rsidRDefault="000F4D70" w:rsidP="00102A6C">
      <w:pPr>
        <w:jc w:val="center"/>
        <w:rPr>
          <w:b/>
          <w:i/>
          <w:sz w:val="22"/>
          <w:szCs w:val="22"/>
        </w:rPr>
      </w:pPr>
    </w:p>
    <w:p w:rsidR="000F4D70" w:rsidRPr="006A5DF4" w:rsidRDefault="000F4D70" w:rsidP="00102A6C">
      <w:pPr>
        <w:jc w:val="center"/>
        <w:rPr>
          <w:b/>
          <w:i/>
        </w:rPr>
      </w:pPr>
    </w:p>
    <w:p w:rsidR="000F4D70" w:rsidRPr="006A5DF4" w:rsidRDefault="000F4D70" w:rsidP="007348E0">
      <w:pPr>
        <w:rPr>
          <w:b/>
        </w:rPr>
      </w:pPr>
      <w:r w:rsidRPr="006A5DF4">
        <w:rPr>
          <w:b/>
        </w:rPr>
        <w:t>Снитко А. А., музыкальный руководитель                                                                                                                                 _________________</w:t>
      </w:r>
    </w:p>
    <w:p w:rsidR="000F4D70" w:rsidRDefault="000F4D70">
      <w:pPr>
        <w:spacing w:after="200" w:line="276" w:lineRule="auto"/>
        <w:rPr>
          <w:rFonts w:ascii="Cambria" w:hAnsi="Cambria"/>
          <w:b/>
          <w:bCs/>
          <w:kern w:val="32"/>
          <w:sz w:val="22"/>
          <w:szCs w:val="22"/>
        </w:rPr>
      </w:pPr>
    </w:p>
    <w:p w:rsidR="000F4D70" w:rsidRPr="00395EE6" w:rsidRDefault="000F4D70" w:rsidP="004E7B0F">
      <w:pPr>
        <w:rPr>
          <w:sz w:val="28"/>
          <w:szCs w:val="28"/>
        </w:rPr>
      </w:pPr>
      <w:r w:rsidRPr="00023D52">
        <w:rPr>
          <w:sz w:val="20"/>
          <w:szCs w:val="20"/>
          <w:lang w:eastAsia="en-US"/>
        </w:rPr>
        <w:t xml:space="preserve">   </w:t>
      </w:r>
      <w:r w:rsidRPr="008E1A70">
        <w:rPr>
          <w:sz w:val="20"/>
          <w:szCs w:val="20"/>
          <w:lang w:eastAsia="en-US"/>
        </w:rPr>
        <w:t xml:space="preserve">  </w:t>
      </w:r>
    </w:p>
    <w:p w:rsidR="000F4D70" w:rsidRDefault="000F4D70"/>
    <w:sectPr w:rsidR="000F4D70" w:rsidSect="007051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9E"/>
    <w:rsid w:val="00023D52"/>
    <w:rsid w:val="0003069E"/>
    <w:rsid w:val="00064E9B"/>
    <w:rsid w:val="00066751"/>
    <w:rsid w:val="000E5B75"/>
    <w:rsid w:val="000F4D70"/>
    <w:rsid w:val="00102A6C"/>
    <w:rsid w:val="00110D28"/>
    <w:rsid w:val="00123B87"/>
    <w:rsid w:val="0013290F"/>
    <w:rsid w:val="001445E0"/>
    <w:rsid w:val="001452AA"/>
    <w:rsid w:val="001812EB"/>
    <w:rsid w:val="001B2DC0"/>
    <w:rsid w:val="00205774"/>
    <w:rsid w:val="00217787"/>
    <w:rsid w:val="002523FE"/>
    <w:rsid w:val="00252E08"/>
    <w:rsid w:val="00277174"/>
    <w:rsid w:val="002C3DFC"/>
    <w:rsid w:val="00321D04"/>
    <w:rsid w:val="003300F5"/>
    <w:rsid w:val="00333280"/>
    <w:rsid w:val="00395EE6"/>
    <w:rsid w:val="003C5374"/>
    <w:rsid w:val="004608E5"/>
    <w:rsid w:val="004A5F75"/>
    <w:rsid w:val="004D6311"/>
    <w:rsid w:val="004E7B0F"/>
    <w:rsid w:val="004F1D30"/>
    <w:rsid w:val="00540E19"/>
    <w:rsid w:val="005433A1"/>
    <w:rsid w:val="005904C2"/>
    <w:rsid w:val="005B4F81"/>
    <w:rsid w:val="005F1357"/>
    <w:rsid w:val="00606A8B"/>
    <w:rsid w:val="0064426A"/>
    <w:rsid w:val="006A5DF4"/>
    <w:rsid w:val="006B36F8"/>
    <w:rsid w:val="006C0F08"/>
    <w:rsid w:val="006C3F64"/>
    <w:rsid w:val="006E4CE6"/>
    <w:rsid w:val="007051A4"/>
    <w:rsid w:val="00721040"/>
    <w:rsid w:val="007348E0"/>
    <w:rsid w:val="0077163B"/>
    <w:rsid w:val="0077566E"/>
    <w:rsid w:val="007771D5"/>
    <w:rsid w:val="007939E7"/>
    <w:rsid w:val="00793A02"/>
    <w:rsid w:val="007C3D13"/>
    <w:rsid w:val="007D4907"/>
    <w:rsid w:val="007E3A5B"/>
    <w:rsid w:val="007F1E52"/>
    <w:rsid w:val="007F2D11"/>
    <w:rsid w:val="00804D40"/>
    <w:rsid w:val="00883D63"/>
    <w:rsid w:val="00887233"/>
    <w:rsid w:val="00896905"/>
    <w:rsid w:val="008A3C9F"/>
    <w:rsid w:val="008C1AB7"/>
    <w:rsid w:val="008E1A70"/>
    <w:rsid w:val="0091788A"/>
    <w:rsid w:val="00940932"/>
    <w:rsid w:val="00955A25"/>
    <w:rsid w:val="009927D5"/>
    <w:rsid w:val="009A5222"/>
    <w:rsid w:val="009B3B74"/>
    <w:rsid w:val="00A23999"/>
    <w:rsid w:val="00A801D3"/>
    <w:rsid w:val="00A91595"/>
    <w:rsid w:val="00AA5549"/>
    <w:rsid w:val="00B47FA9"/>
    <w:rsid w:val="00B505EC"/>
    <w:rsid w:val="00B83130"/>
    <w:rsid w:val="00BC504E"/>
    <w:rsid w:val="00BE2AF2"/>
    <w:rsid w:val="00BE3788"/>
    <w:rsid w:val="00BF2787"/>
    <w:rsid w:val="00BF740A"/>
    <w:rsid w:val="00C01E5A"/>
    <w:rsid w:val="00C31D5B"/>
    <w:rsid w:val="00C37F95"/>
    <w:rsid w:val="00C43200"/>
    <w:rsid w:val="00C43479"/>
    <w:rsid w:val="00D62718"/>
    <w:rsid w:val="00D81564"/>
    <w:rsid w:val="00D816D1"/>
    <w:rsid w:val="00DC7BFF"/>
    <w:rsid w:val="00E13941"/>
    <w:rsid w:val="00E16CD0"/>
    <w:rsid w:val="00E960CC"/>
    <w:rsid w:val="00F00118"/>
    <w:rsid w:val="00F21BDE"/>
    <w:rsid w:val="00F40C43"/>
    <w:rsid w:val="00F870FA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8E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48E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48E0"/>
    <w:rPr>
      <w:rFonts w:ascii="Cambria" w:hAnsi="Cambria" w:cs="Times New Roman"/>
      <w:b/>
      <w:bCs/>
      <w:sz w:val="26"/>
      <w:szCs w:val="26"/>
      <w:lang w:eastAsia="ru-RU"/>
    </w:rPr>
  </w:style>
  <w:style w:type="character" w:styleId="Strong">
    <w:name w:val="Strong"/>
    <w:basedOn w:val="DefaultParagraphFont"/>
    <w:uiPriority w:val="99"/>
    <w:qFormat/>
    <w:rsid w:val="007348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348E0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7348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348E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348E0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348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48E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348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48E0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48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48E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8E0"/>
    <w:rPr>
      <w:rFonts w:ascii="Tahoma" w:hAnsi="Tahoma" w:cs="Times New Roman"/>
      <w:sz w:val="16"/>
      <w:szCs w:val="16"/>
      <w:lang w:eastAsia="ru-RU"/>
    </w:rPr>
  </w:style>
  <w:style w:type="character" w:customStyle="1" w:styleId="submenu-table">
    <w:name w:val="submenu-table"/>
    <w:uiPriority w:val="99"/>
    <w:rsid w:val="007348E0"/>
  </w:style>
  <w:style w:type="character" w:styleId="Hyperlink">
    <w:name w:val="Hyperlink"/>
    <w:basedOn w:val="DefaultParagraphFont"/>
    <w:uiPriority w:val="99"/>
    <w:rsid w:val="007348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4F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8</Pages>
  <Words>1535</Words>
  <Characters>8754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Emmin</cp:lastModifiedBy>
  <cp:revision>25</cp:revision>
  <dcterms:created xsi:type="dcterms:W3CDTF">2017-05-31T08:53:00Z</dcterms:created>
  <dcterms:modified xsi:type="dcterms:W3CDTF">2019-06-07T05:54:00Z</dcterms:modified>
</cp:coreProperties>
</file>