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81" w:rsidRDefault="00233D81" w:rsidP="008F7D7B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233D81" w:rsidRDefault="00233D81" w:rsidP="008F7D7B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233D81" w:rsidRPr="008F7D7B" w:rsidRDefault="00233D81" w:rsidP="008F7D7B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F7D7B">
        <w:rPr>
          <w:rFonts w:ascii="Times New Roman" w:hAnsi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233D81" w:rsidRPr="008F7D7B" w:rsidRDefault="00233D81" w:rsidP="008F7D7B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F7D7B">
        <w:rPr>
          <w:rFonts w:ascii="Times New Roman" w:hAnsi="Times New Roman"/>
          <w:sz w:val="20"/>
          <w:szCs w:val="20"/>
        </w:rPr>
        <w:t>«Детский сад №2 «Рябинка»</w:t>
      </w:r>
    </w:p>
    <w:p w:rsidR="00233D81" w:rsidRDefault="00233D81" w:rsidP="009473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3D81" w:rsidRDefault="00233D81" w:rsidP="009473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3D81" w:rsidRDefault="00233D81" w:rsidP="009473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3D81" w:rsidRDefault="00233D81" w:rsidP="009473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3D81" w:rsidRDefault="00233D81" w:rsidP="00812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3D81" w:rsidRDefault="00233D81" w:rsidP="0081255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Аналитическая справка по результатам мониторинга</w:t>
      </w:r>
    </w:p>
    <w:p w:rsidR="00233D81" w:rsidRDefault="00233D81" w:rsidP="0081255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музыкального развития детей на начало 2019 – 2020 учебного года</w:t>
      </w:r>
    </w:p>
    <w:p w:rsidR="00233D81" w:rsidRDefault="00233D81" w:rsidP="00812555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</w:pPr>
      <w:r w:rsidRPr="009B7415">
        <w:rPr>
          <w:rFonts w:ascii="Times New Roman" w:hAnsi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>Образовательная область «Художественно-эстетическое развитие»</w:t>
      </w:r>
    </w:p>
    <w:p w:rsidR="00233D81" w:rsidRDefault="00233D81" w:rsidP="00812555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i/>
          <w:iCs/>
          <w:sz w:val="36"/>
          <w:szCs w:val="36"/>
          <w:bdr w:val="none" w:sz="0" w:space="0" w:color="auto" w:frame="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0pt;margin-top:19.4pt;width:348pt;height:237pt;z-index:251658240">
            <v:imagedata r:id="rId5" o:title=""/>
          </v:shape>
        </w:pict>
      </w:r>
    </w:p>
    <w:p w:rsidR="00233D81" w:rsidRDefault="00233D81" w:rsidP="00812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3D81" w:rsidRDefault="00233D81" w:rsidP="009473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3D81" w:rsidRDefault="00233D81" w:rsidP="009473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3D81" w:rsidRDefault="00233D81" w:rsidP="009473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3D81" w:rsidRDefault="00233D81" w:rsidP="009473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3D81" w:rsidRDefault="00233D81" w:rsidP="009473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3D81" w:rsidRDefault="00233D81" w:rsidP="009473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3D81" w:rsidRDefault="00233D81" w:rsidP="009473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3D81" w:rsidRDefault="00233D81" w:rsidP="009473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3D81" w:rsidRDefault="00233D81" w:rsidP="009473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3D81" w:rsidRDefault="00233D81" w:rsidP="009473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3D81" w:rsidRDefault="00233D81" w:rsidP="009473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3D81" w:rsidRDefault="00233D81" w:rsidP="00812555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hAnsi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Cs/>
          <w:iCs/>
          <w:sz w:val="24"/>
          <w:szCs w:val="24"/>
          <w:bdr w:val="none" w:sz="0" w:space="0" w:color="auto" w:frame="1"/>
        </w:rPr>
        <w:t xml:space="preserve">                                                                                   информацию подготовила:</w:t>
      </w:r>
    </w:p>
    <w:p w:rsidR="00233D81" w:rsidRDefault="00233D81" w:rsidP="00812555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hAnsi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Cs/>
          <w:iCs/>
          <w:sz w:val="24"/>
          <w:szCs w:val="24"/>
          <w:bdr w:val="none" w:sz="0" w:space="0" w:color="auto" w:frame="1"/>
        </w:rPr>
        <w:t xml:space="preserve">                                                                                     музыкальный руководитель</w:t>
      </w:r>
    </w:p>
    <w:p w:rsidR="00233D81" w:rsidRPr="005A031B" w:rsidRDefault="00233D81" w:rsidP="00812555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hAnsi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Cs/>
          <w:iCs/>
          <w:sz w:val="24"/>
          <w:szCs w:val="24"/>
          <w:bdr w:val="none" w:sz="0" w:space="0" w:color="auto" w:frame="1"/>
        </w:rPr>
        <w:t>Снитко Анастасия Александровна</w:t>
      </w:r>
    </w:p>
    <w:p w:rsidR="00233D81" w:rsidRDefault="00233D81" w:rsidP="00812555">
      <w:pPr>
        <w:jc w:val="right"/>
        <w:rPr>
          <w:rFonts w:ascii="Times New Roman" w:hAnsi="Times New Roman"/>
          <w:b/>
          <w:sz w:val="28"/>
          <w:szCs w:val="28"/>
        </w:rPr>
      </w:pPr>
    </w:p>
    <w:p w:rsidR="00233D81" w:rsidRDefault="00233D81" w:rsidP="009473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3D81" w:rsidRPr="008F7D7B" w:rsidRDefault="00233D81" w:rsidP="009473F9">
      <w:pPr>
        <w:jc w:val="center"/>
        <w:rPr>
          <w:rFonts w:ascii="Times New Roman" w:hAnsi="Times New Roman"/>
          <w:sz w:val="24"/>
          <w:szCs w:val="24"/>
        </w:rPr>
      </w:pPr>
      <w:r w:rsidRPr="008F7D7B">
        <w:rPr>
          <w:rFonts w:ascii="Times New Roman" w:hAnsi="Times New Roman"/>
          <w:sz w:val="24"/>
          <w:szCs w:val="24"/>
        </w:rPr>
        <w:t>Мегион, 2019</w:t>
      </w:r>
    </w:p>
    <w:p w:rsidR="00233D81" w:rsidRDefault="00233D81" w:rsidP="008125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/>
          <w:sz w:val="28"/>
          <w:szCs w:val="28"/>
        </w:rPr>
        <w:t>Октябрь 2019г.</w:t>
      </w:r>
    </w:p>
    <w:p w:rsidR="00233D81" w:rsidRDefault="00233D81" w:rsidP="00812555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473F9">
        <w:rPr>
          <w:rFonts w:ascii="Times New Roman" w:hAnsi="Times New Roman"/>
          <w:sz w:val="28"/>
          <w:szCs w:val="28"/>
        </w:rPr>
        <w:t>Музыкально-педагогическое наблюдение проводилось с воспитанниками  групп детского сада с целью проследить развити</w:t>
      </w:r>
      <w:r>
        <w:rPr>
          <w:rFonts w:ascii="Times New Roman" w:hAnsi="Times New Roman"/>
          <w:sz w:val="28"/>
          <w:szCs w:val="28"/>
        </w:rPr>
        <w:t>е</w:t>
      </w:r>
      <w:r w:rsidRPr="009473F9">
        <w:rPr>
          <w:rFonts w:ascii="Times New Roman" w:hAnsi="Times New Roman"/>
          <w:sz w:val="28"/>
          <w:szCs w:val="28"/>
        </w:rPr>
        <w:t xml:space="preserve"> музыкальных способностей у детей, подобрать оптимальные формы и методы работы с детьми, наилучшим образом сконструировать музыкально-педагогический процесс, привлечь к п</w:t>
      </w:r>
      <w:r>
        <w:rPr>
          <w:rFonts w:ascii="Times New Roman" w:hAnsi="Times New Roman"/>
          <w:sz w:val="28"/>
          <w:szCs w:val="28"/>
        </w:rPr>
        <w:t>роблемам музыкального воспитания</w:t>
      </w:r>
      <w:r w:rsidRPr="009473F9">
        <w:rPr>
          <w:rFonts w:ascii="Times New Roman" w:hAnsi="Times New Roman"/>
          <w:sz w:val="28"/>
          <w:szCs w:val="28"/>
        </w:rPr>
        <w:t xml:space="preserve"> и образования воспитателей и родителей данного образовательного учреждения. Для сбора информации использовались такие методы как наблюдение, беседы, игровые ситуации. Методическим инструментарием являлись музыкально-педагогические диагностики</w:t>
      </w:r>
      <w:r>
        <w:rPr>
          <w:rFonts w:ascii="Times New Roman" w:hAnsi="Times New Roman"/>
          <w:sz w:val="28"/>
          <w:szCs w:val="28"/>
        </w:rPr>
        <w:t>.</w:t>
      </w:r>
      <w:r w:rsidRPr="009473F9">
        <w:rPr>
          <w:sz w:val="28"/>
          <w:szCs w:val="28"/>
        </w:rPr>
        <w:t xml:space="preserve"> </w:t>
      </w:r>
      <w:r w:rsidRPr="009473F9">
        <w:rPr>
          <w:rFonts w:ascii="Times New Roman" w:hAnsi="Times New Roman"/>
          <w:sz w:val="28"/>
          <w:szCs w:val="28"/>
        </w:rPr>
        <w:t>Показатели уровня развития музыкальных способностей были выбраны высокий (</w:t>
      </w:r>
      <w:r>
        <w:rPr>
          <w:rFonts w:ascii="Arial" w:hAnsi="Arial" w:cs="Arial"/>
          <w:sz w:val="28"/>
          <w:szCs w:val="28"/>
        </w:rPr>
        <w:t>▲</w:t>
      </w:r>
      <w:r w:rsidRPr="009473F9">
        <w:rPr>
          <w:rFonts w:ascii="Times New Roman" w:hAnsi="Times New Roman"/>
          <w:sz w:val="28"/>
          <w:szCs w:val="28"/>
        </w:rPr>
        <w:t>), средний (</w:t>
      </w:r>
      <w:r>
        <w:rPr>
          <w:rFonts w:ascii="Arial" w:hAnsi="Arial" w:cs="Arial"/>
          <w:sz w:val="28"/>
          <w:szCs w:val="28"/>
        </w:rPr>
        <w:t>■</w:t>
      </w:r>
      <w:r w:rsidRPr="009473F9">
        <w:rPr>
          <w:rFonts w:ascii="Times New Roman" w:hAnsi="Times New Roman"/>
          <w:sz w:val="28"/>
          <w:szCs w:val="28"/>
        </w:rPr>
        <w:t>) и низкий (</w:t>
      </w:r>
      <w:r>
        <w:rPr>
          <w:rFonts w:ascii="Arial" w:hAnsi="Arial" w:cs="Arial"/>
          <w:sz w:val="28"/>
          <w:szCs w:val="28"/>
        </w:rPr>
        <w:t>●</w:t>
      </w:r>
      <w:r w:rsidRPr="009473F9">
        <w:rPr>
          <w:rFonts w:ascii="Times New Roman" w:hAnsi="Times New Roman"/>
          <w:sz w:val="28"/>
          <w:szCs w:val="28"/>
        </w:rPr>
        <w:t>).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233D81" w:rsidRPr="00176E70" w:rsidTr="00812555">
        <w:tc>
          <w:tcPr>
            <w:tcW w:w="9571" w:type="dxa"/>
            <w:gridSpan w:val="3"/>
          </w:tcPr>
          <w:p w:rsidR="00233D81" w:rsidRPr="00176E70" w:rsidRDefault="00233D81" w:rsidP="00812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70">
              <w:rPr>
                <w:rFonts w:ascii="Times New Roman" w:hAnsi="Times New Roman"/>
                <w:sz w:val="28"/>
                <w:szCs w:val="28"/>
              </w:rPr>
              <w:t>Уровни  музыкальных способностей</w:t>
            </w:r>
          </w:p>
        </w:tc>
      </w:tr>
      <w:tr w:rsidR="00233D81" w:rsidRPr="00176E70" w:rsidTr="00812555">
        <w:tc>
          <w:tcPr>
            <w:tcW w:w="3190" w:type="dxa"/>
          </w:tcPr>
          <w:p w:rsidR="00233D81" w:rsidRPr="00176E70" w:rsidRDefault="00233D81" w:rsidP="00812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70">
              <w:rPr>
                <w:rFonts w:ascii="Times New Roman" w:hAnsi="Times New Roman"/>
                <w:sz w:val="28"/>
                <w:szCs w:val="28"/>
              </w:rPr>
              <w:t>Низкий (●)</w:t>
            </w:r>
          </w:p>
        </w:tc>
        <w:tc>
          <w:tcPr>
            <w:tcW w:w="3190" w:type="dxa"/>
          </w:tcPr>
          <w:p w:rsidR="00233D81" w:rsidRPr="00176E70" w:rsidRDefault="00233D81" w:rsidP="00812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70">
              <w:rPr>
                <w:rFonts w:ascii="Times New Roman" w:hAnsi="Times New Roman"/>
                <w:sz w:val="28"/>
                <w:szCs w:val="28"/>
              </w:rPr>
              <w:t>Средний  (■)</w:t>
            </w:r>
          </w:p>
        </w:tc>
        <w:tc>
          <w:tcPr>
            <w:tcW w:w="3191" w:type="dxa"/>
          </w:tcPr>
          <w:p w:rsidR="00233D81" w:rsidRPr="00176E70" w:rsidRDefault="00233D81" w:rsidP="00812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70">
              <w:rPr>
                <w:rFonts w:ascii="Times New Roman" w:hAnsi="Times New Roman"/>
                <w:sz w:val="28"/>
                <w:szCs w:val="28"/>
              </w:rPr>
              <w:t>Высокий  (▲)</w:t>
            </w:r>
          </w:p>
        </w:tc>
      </w:tr>
      <w:tr w:rsidR="00233D81" w:rsidRPr="00176E70" w:rsidTr="00812555">
        <w:tc>
          <w:tcPr>
            <w:tcW w:w="3190" w:type="dxa"/>
          </w:tcPr>
          <w:p w:rsidR="00233D81" w:rsidRPr="00176E70" w:rsidRDefault="00233D81" w:rsidP="00812555">
            <w:pPr>
              <w:shd w:val="clear" w:color="auto" w:fill="FFFFFF"/>
              <w:spacing w:before="264" w:after="0" w:line="259" w:lineRule="exact"/>
              <w:ind w:right="4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E7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Малоэмоционален; «ровно», спокойно относится к музыке, к </w:t>
            </w:r>
            <w:r w:rsidRPr="00176E70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музыкальной деятельности, нет активного интереса, равнодушен. Не способен к </w:t>
            </w:r>
            <w:r w:rsidRPr="00176E70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самостоятельности.</w:t>
            </w:r>
          </w:p>
          <w:p w:rsidR="00233D81" w:rsidRPr="00176E70" w:rsidRDefault="00233D81" w:rsidP="00812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33D81" w:rsidRPr="00176E70" w:rsidRDefault="00233D81" w:rsidP="00812555">
            <w:pPr>
              <w:shd w:val="clear" w:color="auto" w:fill="FFFFFF"/>
              <w:spacing w:before="264" w:after="0" w:line="26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E70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Эмоциональная отзывчивость, интерес, желание включиться в </w:t>
            </w:r>
            <w:r w:rsidRPr="00176E7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музыкальную деятельность. Однако ребёнок затрудняется в выполнении задания. </w:t>
            </w:r>
            <w:r w:rsidRPr="00176E70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Требуется помощь педагога, дополнительное объяснение, показ, повторы.</w:t>
            </w:r>
          </w:p>
          <w:p w:rsidR="00233D81" w:rsidRPr="00176E70" w:rsidRDefault="00233D81" w:rsidP="00812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33D81" w:rsidRPr="00176E70" w:rsidRDefault="00233D81" w:rsidP="00812555">
            <w:pPr>
              <w:shd w:val="clear" w:color="auto" w:fill="FFFFFF"/>
              <w:spacing w:before="254" w:after="0" w:line="25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Творческая активность ребёнка, его самостоятельность, инициатива; быстрое осмысление задания, точное выразительное его выполнение без </w:t>
            </w:r>
            <w:r w:rsidRPr="00176E7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помощи взрослого; ярко выраженная эмоциональность (во всех видах музыкальной </w:t>
            </w:r>
            <w:r w:rsidRPr="00176E70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деятельности).</w:t>
            </w:r>
          </w:p>
          <w:p w:rsidR="00233D81" w:rsidRPr="00176E70" w:rsidRDefault="00233D81" w:rsidP="00812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3D81" w:rsidRDefault="00233D81" w:rsidP="00C66B8D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33D81" w:rsidRDefault="00233D81" w:rsidP="00812555">
      <w:pPr>
        <w:spacing w:after="0" w:line="240" w:lineRule="auto"/>
        <w:ind w:left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12555">
        <w:rPr>
          <w:rFonts w:ascii="Times New Roman" w:hAnsi="Times New Roman"/>
          <w:b/>
          <w:sz w:val="28"/>
          <w:szCs w:val="28"/>
        </w:rPr>
        <w:t>Всего обследовано:</w:t>
      </w:r>
      <w:r>
        <w:rPr>
          <w:rFonts w:ascii="Times New Roman" w:hAnsi="Times New Roman"/>
          <w:b/>
          <w:sz w:val="28"/>
          <w:szCs w:val="28"/>
        </w:rPr>
        <w:t xml:space="preserve"> 156 детей</w:t>
      </w:r>
    </w:p>
    <w:p w:rsidR="00233D81" w:rsidRPr="001D4319" w:rsidRDefault="00233D81" w:rsidP="00812555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1D4319">
        <w:rPr>
          <w:rFonts w:ascii="Times New Roman" w:hAnsi="Times New Roman"/>
          <w:sz w:val="24"/>
          <w:szCs w:val="24"/>
        </w:rPr>
        <w:t>Группа ОН для детей 1,6 до 2 лет – 7 детей;</w:t>
      </w:r>
    </w:p>
    <w:p w:rsidR="00233D81" w:rsidRPr="001D4319" w:rsidRDefault="00233D81" w:rsidP="00812555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1D4319">
        <w:rPr>
          <w:rFonts w:ascii="Times New Roman" w:hAnsi="Times New Roman"/>
          <w:sz w:val="24"/>
          <w:szCs w:val="24"/>
        </w:rPr>
        <w:t>Группа ОН для детей  2 до 3 лет – 27 детей;</w:t>
      </w:r>
    </w:p>
    <w:p w:rsidR="00233D81" w:rsidRPr="001D4319" w:rsidRDefault="00233D81" w:rsidP="00812555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1D4319">
        <w:rPr>
          <w:rFonts w:ascii="Times New Roman" w:hAnsi="Times New Roman"/>
          <w:sz w:val="24"/>
          <w:szCs w:val="24"/>
        </w:rPr>
        <w:t>Группа ОН для детей 3 до 4 лет  «Гномики» – 20 детей;</w:t>
      </w:r>
    </w:p>
    <w:p w:rsidR="00233D81" w:rsidRPr="001D4319" w:rsidRDefault="00233D81" w:rsidP="00157CC7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1D4319">
        <w:rPr>
          <w:rFonts w:ascii="Times New Roman" w:hAnsi="Times New Roman"/>
          <w:sz w:val="24"/>
          <w:szCs w:val="24"/>
        </w:rPr>
        <w:t>Группа ОН для детей 3 до 4 лет  «Капелька»  –24 детей;</w:t>
      </w:r>
    </w:p>
    <w:p w:rsidR="00233D81" w:rsidRPr="001D4319" w:rsidRDefault="00233D81" w:rsidP="00812555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1D4319">
        <w:rPr>
          <w:rFonts w:ascii="Times New Roman" w:hAnsi="Times New Roman"/>
          <w:sz w:val="24"/>
          <w:szCs w:val="24"/>
        </w:rPr>
        <w:t>Группа ОН для детей 3 до 4 лет  «Солнышко» – 15 детей;</w:t>
      </w:r>
    </w:p>
    <w:p w:rsidR="00233D81" w:rsidRPr="001D4319" w:rsidRDefault="00233D81" w:rsidP="00812555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1D4319">
        <w:rPr>
          <w:rFonts w:ascii="Times New Roman" w:hAnsi="Times New Roman"/>
          <w:sz w:val="24"/>
          <w:szCs w:val="24"/>
        </w:rPr>
        <w:t>Группа ОН для детей 4 до 5 лет  «Почемучки» –25 детей;</w:t>
      </w:r>
    </w:p>
    <w:p w:rsidR="00233D81" w:rsidRPr="001D4319" w:rsidRDefault="00233D81" w:rsidP="00812555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1D4319">
        <w:rPr>
          <w:rFonts w:ascii="Times New Roman" w:hAnsi="Times New Roman"/>
          <w:sz w:val="24"/>
          <w:szCs w:val="24"/>
        </w:rPr>
        <w:t>Группа ОН для детей 4 до 5 лет  «Колобок»  – 24 детей;</w:t>
      </w:r>
    </w:p>
    <w:p w:rsidR="00233D81" w:rsidRPr="001D4319" w:rsidRDefault="00233D81" w:rsidP="00812555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1D4319">
        <w:rPr>
          <w:rFonts w:ascii="Times New Roman" w:hAnsi="Times New Roman"/>
          <w:sz w:val="24"/>
          <w:szCs w:val="24"/>
        </w:rPr>
        <w:t>Группа КН для детей 5 до 6 лет «Фантазёры» – 14 детей;</w:t>
      </w:r>
    </w:p>
    <w:p w:rsidR="00233D81" w:rsidRPr="00FF672E" w:rsidRDefault="00233D81" w:rsidP="00157CC7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157CC7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    </w:t>
      </w:r>
      <w:r w:rsidRPr="00157CC7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</w:rPr>
        <w:t>Общий результат</w:t>
      </w:r>
      <w:r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 xml:space="preserve">: </w:t>
      </w:r>
      <w:r w:rsidRPr="00FF672E">
        <w:rPr>
          <w:rFonts w:ascii="Times New Roman" w:hAnsi="Times New Roman"/>
          <w:bCs/>
          <w:sz w:val="28"/>
          <w:szCs w:val="28"/>
        </w:rPr>
        <w:t xml:space="preserve">● –  26%  не сформирован;   </w:t>
      </w:r>
    </w:p>
    <w:p w:rsidR="00233D81" w:rsidRPr="00FF672E" w:rsidRDefault="00233D81" w:rsidP="00157CC7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FF672E">
        <w:rPr>
          <w:rFonts w:ascii="Times New Roman" w:hAnsi="Times New Roman"/>
          <w:bCs/>
          <w:sz w:val="28"/>
          <w:szCs w:val="28"/>
        </w:rPr>
        <w:t xml:space="preserve">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Pr="00FF672E">
        <w:rPr>
          <w:rFonts w:ascii="Times New Roman" w:hAnsi="Times New Roman"/>
          <w:bCs/>
          <w:sz w:val="28"/>
          <w:szCs w:val="28"/>
        </w:rPr>
        <w:t xml:space="preserve"> ■ – 44%  находится в стадии становления; </w:t>
      </w:r>
    </w:p>
    <w:p w:rsidR="00233D81" w:rsidRDefault="00233D81" w:rsidP="00157CC7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FF672E">
        <w:rPr>
          <w:rFonts w:ascii="Times New Roman" w:hAnsi="Times New Roman"/>
          <w:bCs/>
          <w:sz w:val="28"/>
          <w:szCs w:val="28"/>
        </w:rPr>
        <w:t xml:space="preserve">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Pr="00FF672E">
        <w:rPr>
          <w:rFonts w:ascii="Times New Roman" w:hAnsi="Times New Roman"/>
          <w:bCs/>
          <w:sz w:val="28"/>
          <w:szCs w:val="28"/>
        </w:rPr>
        <w:t xml:space="preserve">▲- 30%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FF672E">
        <w:rPr>
          <w:rFonts w:ascii="Times New Roman" w:hAnsi="Times New Roman"/>
          <w:bCs/>
          <w:sz w:val="28"/>
          <w:szCs w:val="28"/>
        </w:rPr>
        <w:t>сформирован</w:t>
      </w:r>
    </w:p>
    <w:p w:rsidR="00233D81" w:rsidRPr="00FF672E" w:rsidRDefault="00233D81" w:rsidP="00157CC7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</w:pPr>
      <w:r w:rsidRPr="001D4319">
        <w:rPr>
          <w:rFonts w:ascii="Times New Roman" w:hAnsi="Times New Roman"/>
          <w:bCs/>
          <w:sz w:val="28"/>
          <w:szCs w:val="28"/>
        </w:rPr>
        <w:object w:dxaOrig="5580" w:dyaOrig="3720">
          <v:shape id="_x0000_i1025" type="#_x0000_t75" style="width:279pt;height:186pt" o:ole="">
            <v:imagedata r:id="rId6" o:title=""/>
          </v:shape>
          <o:OLEObject Type="Embed" ProgID="MSGraph.Chart.8" ShapeID="_x0000_i1025" DrawAspect="Content" ObjectID="_1634038894" r:id="rId7">
            <o:FieldCodes>\s</o:FieldCodes>
          </o:OLEObject>
        </w:object>
      </w:r>
      <w:r w:rsidRPr="0003001F">
        <w:rPr>
          <w:rFonts w:ascii="Times New Roman" w:hAnsi="Times New Roman"/>
          <w:bCs/>
          <w:sz w:val="28"/>
          <w:szCs w:val="28"/>
        </w:rPr>
        <w:pict>
          <v:shape id="_x0000_i1026" type="#_x0000_t75" style="width:186pt;height:186pt">
            <v:imagedata r:id="rId8" o:title="" croptop="-65521f" cropbottom="65521f"/>
          </v:shape>
        </w:pict>
      </w:r>
    </w:p>
    <w:p w:rsidR="00233D81" w:rsidRPr="00FF672E" w:rsidRDefault="00233D81" w:rsidP="00157CC7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</w:pPr>
    </w:p>
    <w:p w:rsidR="00233D81" w:rsidRDefault="00233D81" w:rsidP="00812555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233D81" w:rsidRPr="00B61D1E" w:rsidRDefault="00233D81" w:rsidP="00812555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B61D1E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Дети данных групп с удовольствием слушают музыкальные произведения, эмоционально реагируют на них, многие узнают знакомые песни по вступлению, но не все ещё называют их. Многие различают жанры марша, танца и колыбельные, с удовольствием сопровождая музыку движениями, различают звуки по высоте в пределах октавы, различают громкое и тихое звучание, но не все ещё воспроизводят ритмический рисунок, пока просто, активно хлопая в ладоши. В пении, не все дети активны, но многие ярко проявляют свои эмоции. С большим удовольствием исполняют песни, пение песен достаточно согласованное, умеют слушать друг друга. Большинство умеют самостоятельно различать двух частную форму музыкального произведения и двигаются в соответствии  с музыкой. Большинство детей выполняют простые танцевальные движения, достаточно активны, держатся уверенно и ориентируются в пространстве. Хорошо различают звучание музыкальных инструментов (бубен, погремушка, маракас, металлофон, барабан) и проявляют интерес к  игре на них.  В свободной деятельности многие проявляют творчество.</w:t>
      </w:r>
    </w:p>
    <w:p w:rsidR="00233D81" w:rsidRPr="001D4319" w:rsidRDefault="00233D81" w:rsidP="00812555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1D4319">
        <w:rPr>
          <w:rFonts w:ascii="Times New Roman" w:hAnsi="Times New Roman"/>
          <w:b/>
          <w:sz w:val="28"/>
          <w:szCs w:val="28"/>
        </w:rPr>
        <w:t>Рекомендации: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Воспитателям данных групп рекомендуется петь больше песен с детьми в группе, используя музыкальные игры с пением, а также слушать музыкальные произведения в течение дня в группе. Систематически закреплять материал занятия в группе. Формировать у детей эмоциональную отзывчивость на музыку, содействовать развитию интереса к музыке, развивать музыкально-сенсорные и двигательные способности детей. Продолжать оснащать музыкальный уголок музыкальными игрушками и дидактическими играми.</w:t>
      </w:r>
    </w:p>
    <w:p w:rsidR="00233D81" w:rsidRDefault="00233D81" w:rsidP="00812555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233D81" w:rsidRDefault="00233D81" w:rsidP="00812555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233D81" w:rsidRPr="00812555" w:rsidRDefault="00233D81" w:rsidP="009473F9">
      <w:pPr>
        <w:ind w:left="360"/>
        <w:jc w:val="both"/>
        <w:rPr>
          <w:rFonts w:ascii="Times New Roman" w:hAnsi="Times New Roman"/>
          <w:sz w:val="28"/>
          <w:szCs w:val="28"/>
        </w:rPr>
      </w:pPr>
    </w:p>
    <w:sectPr w:rsidR="00233D81" w:rsidRPr="00812555" w:rsidSect="00812555">
      <w:pgSz w:w="11906" w:h="16838"/>
      <w:pgMar w:top="426" w:right="746" w:bottom="1134" w:left="540" w:header="708" w:footer="708" w:gutter="0"/>
      <w:pgBorders w:display="firstPage" w:offsetFrom="page">
        <w:top w:val="waveline" w:sz="8" w:space="24" w:color="008000"/>
        <w:left w:val="waveline" w:sz="8" w:space="24" w:color="008000"/>
        <w:bottom w:val="waveline" w:sz="8" w:space="24" w:color="008000"/>
        <w:right w:val="waveline" w:sz="8" w:space="24" w:color="008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41ED5"/>
    <w:multiLevelType w:val="hybridMultilevel"/>
    <w:tmpl w:val="BBEA91F2"/>
    <w:lvl w:ilvl="0" w:tplc="201667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3F9"/>
    <w:rsid w:val="0003001F"/>
    <w:rsid w:val="00063CC9"/>
    <w:rsid w:val="00091A15"/>
    <w:rsid w:val="0012671E"/>
    <w:rsid w:val="00157CC7"/>
    <w:rsid w:val="00162AE0"/>
    <w:rsid w:val="00176E70"/>
    <w:rsid w:val="001D4319"/>
    <w:rsid w:val="00233D81"/>
    <w:rsid w:val="002714EF"/>
    <w:rsid w:val="00385F01"/>
    <w:rsid w:val="003B2C23"/>
    <w:rsid w:val="00406687"/>
    <w:rsid w:val="00451F47"/>
    <w:rsid w:val="00480E79"/>
    <w:rsid w:val="004C59DD"/>
    <w:rsid w:val="005A031B"/>
    <w:rsid w:val="00605B90"/>
    <w:rsid w:val="00712021"/>
    <w:rsid w:val="007A5FB8"/>
    <w:rsid w:val="00812555"/>
    <w:rsid w:val="008624E8"/>
    <w:rsid w:val="008F46AB"/>
    <w:rsid w:val="008F7D7B"/>
    <w:rsid w:val="00901FE2"/>
    <w:rsid w:val="009473F9"/>
    <w:rsid w:val="009712A1"/>
    <w:rsid w:val="009B7415"/>
    <w:rsid w:val="00A32D2F"/>
    <w:rsid w:val="00AA7A10"/>
    <w:rsid w:val="00AD6CC5"/>
    <w:rsid w:val="00B56C5B"/>
    <w:rsid w:val="00B61D1E"/>
    <w:rsid w:val="00B71285"/>
    <w:rsid w:val="00B90583"/>
    <w:rsid w:val="00BF5B83"/>
    <w:rsid w:val="00C36281"/>
    <w:rsid w:val="00C66B8D"/>
    <w:rsid w:val="00C86B2B"/>
    <w:rsid w:val="00CC7FBA"/>
    <w:rsid w:val="00D572D1"/>
    <w:rsid w:val="00E86028"/>
    <w:rsid w:val="00EB5E69"/>
    <w:rsid w:val="00F16C2E"/>
    <w:rsid w:val="00F47B44"/>
    <w:rsid w:val="00F6040E"/>
    <w:rsid w:val="00F75A33"/>
    <w:rsid w:val="00FF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A1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473F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B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2C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299</TotalTime>
  <Pages>3</Pages>
  <Words>622</Words>
  <Characters>3546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Emmin</cp:lastModifiedBy>
  <cp:revision>12</cp:revision>
  <dcterms:created xsi:type="dcterms:W3CDTF">2016-01-22T05:11:00Z</dcterms:created>
  <dcterms:modified xsi:type="dcterms:W3CDTF">2019-10-31T09:55:00Z</dcterms:modified>
</cp:coreProperties>
</file>