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E4" w:rsidRPr="000E1188" w:rsidRDefault="00600EE4" w:rsidP="008916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1188">
        <w:rPr>
          <w:rFonts w:ascii="Times New Roman" w:hAnsi="Times New Roman"/>
        </w:rPr>
        <w:t>СОГЛАСОВАНО</w:t>
      </w:r>
      <w:r w:rsidRPr="000E118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600EE4" w:rsidRPr="000E1188" w:rsidRDefault="00600EE4" w:rsidP="008916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1188">
        <w:rPr>
          <w:rFonts w:ascii="Times New Roman" w:hAnsi="Times New Roman"/>
          <w:sz w:val="20"/>
          <w:szCs w:val="20"/>
        </w:rPr>
        <w:t xml:space="preserve">МБДОУ «ДС №2 «Рябинка»                                                                                                                                                                                                  </w:t>
      </w:r>
    </w:p>
    <w:p w:rsidR="00600EE4" w:rsidRDefault="00600EE4" w:rsidP="008916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118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Старший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А.А. Дурасова</w:t>
      </w:r>
    </w:p>
    <w:p w:rsidR="00600EE4" w:rsidRDefault="00600EE4" w:rsidP="00891644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600EE4" w:rsidRDefault="00600EE4" w:rsidP="0089164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0EE4" w:rsidRDefault="00600EE4" w:rsidP="00891644">
      <w:pPr>
        <w:jc w:val="center"/>
        <w:rPr>
          <w:rFonts w:ascii="Times New Roman" w:hAnsi="Times New Roman"/>
          <w:b/>
          <w:sz w:val="32"/>
          <w:szCs w:val="32"/>
        </w:rPr>
      </w:pPr>
      <w:r w:rsidRPr="007E0EF4">
        <w:rPr>
          <w:rFonts w:ascii="Times New Roman" w:hAnsi="Times New Roman"/>
          <w:b/>
          <w:sz w:val="32"/>
          <w:szCs w:val="32"/>
        </w:rPr>
        <w:t>Новогодний утренник</w:t>
      </w:r>
    </w:p>
    <w:p w:rsidR="00600EE4" w:rsidRPr="007861D2" w:rsidRDefault="00600EE4" w:rsidP="007861D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7861D2">
        <w:rPr>
          <w:rFonts w:ascii="Times New Roman" w:hAnsi="Times New Roman"/>
          <w:b/>
          <w:sz w:val="48"/>
          <w:szCs w:val="48"/>
        </w:rPr>
        <w:t>По щучьему велению</w:t>
      </w:r>
    </w:p>
    <w:p w:rsidR="00600EE4" w:rsidRDefault="00600EE4" w:rsidP="00CB7D86">
      <w:pPr>
        <w:jc w:val="center"/>
        <w:rPr>
          <w:rFonts w:ascii="Times New Roman" w:hAnsi="Times New Roman"/>
          <w:b/>
          <w:sz w:val="20"/>
          <w:szCs w:val="20"/>
        </w:rPr>
      </w:pPr>
      <w:r w:rsidRPr="00C22645">
        <w:rPr>
          <w:rFonts w:ascii="Times New Roman" w:hAnsi="Times New Roman"/>
          <w:b/>
          <w:sz w:val="20"/>
          <w:szCs w:val="20"/>
        </w:rPr>
        <w:t>(для детей групп</w:t>
      </w:r>
      <w:r>
        <w:rPr>
          <w:rFonts w:ascii="Times New Roman" w:hAnsi="Times New Roman"/>
          <w:b/>
          <w:sz w:val="20"/>
          <w:szCs w:val="20"/>
        </w:rPr>
        <w:t>ы</w:t>
      </w:r>
      <w:r w:rsidRPr="00C22645">
        <w:rPr>
          <w:rFonts w:ascii="Times New Roman" w:hAnsi="Times New Roman"/>
          <w:b/>
          <w:sz w:val="20"/>
          <w:szCs w:val="20"/>
        </w:rPr>
        <w:t xml:space="preserve"> от </w:t>
      </w:r>
      <w:r>
        <w:rPr>
          <w:rFonts w:ascii="Times New Roman" w:hAnsi="Times New Roman"/>
          <w:b/>
          <w:sz w:val="20"/>
          <w:szCs w:val="20"/>
        </w:rPr>
        <w:t>5</w:t>
      </w:r>
      <w:r w:rsidRPr="00C22645">
        <w:rPr>
          <w:rFonts w:ascii="Times New Roman" w:hAnsi="Times New Roman"/>
          <w:b/>
          <w:sz w:val="20"/>
          <w:szCs w:val="20"/>
        </w:rPr>
        <w:t xml:space="preserve"> до </w:t>
      </w:r>
      <w:r>
        <w:rPr>
          <w:rFonts w:ascii="Times New Roman" w:hAnsi="Times New Roman"/>
          <w:b/>
          <w:sz w:val="20"/>
          <w:szCs w:val="20"/>
        </w:rPr>
        <w:t>6</w:t>
      </w:r>
      <w:r w:rsidRPr="00C2264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600EE4" w:rsidRPr="007E0EF4" w:rsidRDefault="00600EE4" w:rsidP="00891644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600EE4" w:rsidRDefault="00600EE4" w:rsidP="008916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5A54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</w:rPr>
        <w:t xml:space="preserve">25.12 – </w:t>
      </w:r>
      <w:r w:rsidRPr="000E5E1C">
        <w:rPr>
          <w:rFonts w:ascii="Times New Roman" w:hAnsi="Times New Roman"/>
          <w:sz w:val="28"/>
          <w:szCs w:val="28"/>
        </w:rPr>
        <w:t>группа КН «</w:t>
      </w:r>
      <w:r>
        <w:rPr>
          <w:rFonts w:ascii="Times New Roman" w:hAnsi="Times New Roman"/>
          <w:sz w:val="28"/>
          <w:szCs w:val="28"/>
        </w:rPr>
        <w:t>Фантазёры</w:t>
      </w:r>
      <w:r w:rsidRPr="000E5E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- 15.20</w:t>
      </w:r>
    </w:p>
    <w:p w:rsidR="00600EE4" w:rsidRDefault="00600EE4" w:rsidP="008916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600EE4" w:rsidRPr="00015A54" w:rsidRDefault="00600EE4" w:rsidP="00891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EE4" w:rsidRPr="00015A54" w:rsidRDefault="00600EE4" w:rsidP="008916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A54">
        <w:rPr>
          <w:rFonts w:ascii="Times New Roman" w:hAnsi="Times New Roman"/>
          <w:b/>
          <w:sz w:val="28"/>
          <w:szCs w:val="28"/>
        </w:rPr>
        <w:t xml:space="preserve">Ответственная: </w:t>
      </w:r>
      <w:r w:rsidRPr="00015A54">
        <w:rPr>
          <w:rFonts w:ascii="Times New Roman" w:hAnsi="Times New Roman"/>
          <w:sz w:val="28"/>
          <w:szCs w:val="28"/>
        </w:rPr>
        <w:t xml:space="preserve">Снитко Анастасия Александровна, </w:t>
      </w:r>
    </w:p>
    <w:p w:rsidR="00600EE4" w:rsidRPr="00015A54" w:rsidRDefault="00600EE4" w:rsidP="008916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A54">
        <w:rPr>
          <w:rFonts w:ascii="Times New Roman" w:hAnsi="Times New Roman"/>
          <w:sz w:val="28"/>
          <w:szCs w:val="28"/>
        </w:rPr>
        <w:t xml:space="preserve">                              музыкальный руководитель</w:t>
      </w:r>
    </w:p>
    <w:p w:rsidR="00600EE4" w:rsidRDefault="00600EE4" w:rsidP="00891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EE4" w:rsidRPr="00015A54" w:rsidRDefault="00600EE4" w:rsidP="00891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EE4" w:rsidRPr="00015A54" w:rsidRDefault="00600EE4" w:rsidP="00891644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015A54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600EE4" w:rsidRPr="008B4A93" w:rsidRDefault="00600EE4" w:rsidP="00786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Создание условий для сказочного, новогоднего настроения.</w:t>
      </w:r>
    </w:p>
    <w:p w:rsidR="00600EE4" w:rsidRPr="00DB0BB5" w:rsidRDefault="00600EE4" w:rsidP="00891644">
      <w:pPr>
        <w:pStyle w:val="ListParagraph"/>
        <w:ind w:left="360"/>
        <w:rPr>
          <w:rStyle w:val="IntenseEmphasis"/>
          <w:rFonts w:ascii="Times New Roman" w:hAnsi="Times New Roman"/>
          <w:b w:val="0"/>
          <w:i w:val="0"/>
          <w:sz w:val="28"/>
          <w:szCs w:val="28"/>
        </w:rPr>
      </w:pPr>
    </w:p>
    <w:p w:rsidR="00600EE4" w:rsidRDefault="00600EE4" w:rsidP="00891644">
      <w:pPr>
        <w:pStyle w:val="ListParagraph"/>
        <w:ind w:left="360"/>
        <w:rPr>
          <w:rFonts w:ascii="Times New Roman" w:hAnsi="Times New Roman"/>
          <w:bCs/>
          <w:sz w:val="28"/>
          <w:szCs w:val="28"/>
        </w:rPr>
      </w:pPr>
    </w:p>
    <w:p w:rsidR="00600EE4" w:rsidRPr="000E1188" w:rsidRDefault="00600EE4" w:rsidP="00891644">
      <w:pPr>
        <w:pStyle w:val="ListParagraph"/>
        <w:ind w:left="360"/>
        <w:rPr>
          <w:rFonts w:ascii="Times New Roman" w:hAnsi="Times New Roman"/>
          <w:b/>
          <w:bCs/>
          <w:sz w:val="28"/>
          <w:szCs w:val="28"/>
        </w:rPr>
      </w:pPr>
      <w:r w:rsidRPr="000E118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00EE4" w:rsidRDefault="00600EE4" w:rsidP="0089164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Формировать певческие навыки, начинать пение после вступления, </w:t>
      </w:r>
    </w:p>
    <w:p w:rsidR="00600EE4" w:rsidRPr="00015A54" w:rsidRDefault="00600EE4" w:rsidP="00891644">
      <w:pPr>
        <w:pStyle w:val="ListParagraph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петь слаженно в хороводе, сочетать пение и движение с атрибутами.</w:t>
      </w:r>
    </w:p>
    <w:p w:rsidR="00600EE4" w:rsidRPr="00DB0BB5" w:rsidRDefault="00600EE4" w:rsidP="0089164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DB0BB5">
        <w:rPr>
          <w:rFonts w:ascii="Times New Roman" w:hAnsi="Times New Roman"/>
          <w:bCs/>
          <w:sz w:val="28"/>
          <w:szCs w:val="28"/>
        </w:rPr>
        <w:t xml:space="preserve">Развивать музыкально – творческие способности детей через </w:t>
      </w:r>
    </w:p>
    <w:p w:rsidR="00600EE4" w:rsidRPr="00DB0BB5" w:rsidRDefault="00600EE4" w:rsidP="00891644">
      <w:pPr>
        <w:pStyle w:val="ListParagraph"/>
        <w:rPr>
          <w:rFonts w:ascii="Times New Roman" w:hAnsi="Times New Roman"/>
          <w:bCs/>
          <w:sz w:val="28"/>
          <w:szCs w:val="28"/>
        </w:rPr>
      </w:pPr>
      <w:r w:rsidRPr="00DB0BB5">
        <w:rPr>
          <w:rFonts w:ascii="Times New Roman" w:hAnsi="Times New Roman"/>
          <w:bCs/>
          <w:sz w:val="28"/>
          <w:szCs w:val="28"/>
        </w:rPr>
        <w:t>различные виды музыкальной деятельности.</w:t>
      </w:r>
    </w:p>
    <w:p w:rsidR="00600EE4" w:rsidRPr="00015A54" w:rsidRDefault="00600EE4" w:rsidP="00891644">
      <w:pPr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015A54">
        <w:rPr>
          <w:rFonts w:ascii="Times New Roman" w:hAnsi="Times New Roman"/>
          <w:b/>
          <w:bCs/>
          <w:sz w:val="28"/>
          <w:szCs w:val="28"/>
        </w:rPr>
        <w:t>.</w:t>
      </w:r>
      <w:r w:rsidRPr="00015A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Закреплять умение детей танцевать в свободном пространстве.</w:t>
      </w:r>
    </w:p>
    <w:p w:rsidR="00600EE4" w:rsidRDefault="00600EE4" w:rsidP="00891644">
      <w:pPr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015A54">
        <w:rPr>
          <w:rFonts w:ascii="Times New Roman" w:hAnsi="Times New Roman"/>
          <w:bCs/>
          <w:sz w:val="28"/>
          <w:szCs w:val="28"/>
        </w:rPr>
        <w:t>. Способствовать раскрытию творческих способностей детей.</w:t>
      </w:r>
    </w:p>
    <w:p w:rsidR="00600EE4" w:rsidRDefault="00600EE4" w:rsidP="00891644">
      <w:pPr>
        <w:ind w:left="426"/>
        <w:rPr>
          <w:rFonts w:ascii="Times New Roman" w:hAnsi="Times New Roman"/>
          <w:bCs/>
          <w:sz w:val="28"/>
          <w:szCs w:val="28"/>
        </w:rPr>
      </w:pPr>
    </w:p>
    <w:p w:rsidR="00600EE4" w:rsidRDefault="00600EE4" w:rsidP="00891644">
      <w:pPr>
        <w:rPr>
          <w:b/>
          <w:sz w:val="28"/>
          <w:szCs w:val="28"/>
        </w:rPr>
      </w:pPr>
    </w:p>
    <w:p w:rsidR="00600EE4" w:rsidRDefault="00600EE4" w:rsidP="00891644">
      <w:pPr>
        <w:rPr>
          <w:b/>
          <w:sz w:val="28"/>
          <w:szCs w:val="28"/>
        </w:rPr>
      </w:pPr>
    </w:p>
    <w:p w:rsidR="00600EE4" w:rsidRDefault="00600EE4" w:rsidP="008916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РАССМОТРЕНО</w:t>
      </w:r>
    </w:p>
    <w:p w:rsidR="00600EE4" w:rsidRDefault="00600EE4" w:rsidP="008916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на педагогическом часе</w:t>
      </w:r>
    </w:p>
    <w:p w:rsidR="00600EE4" w:rsidRDefault="00600EE4" w:rsidP="008916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протокол №    от 21.11.2019 </w:t>
      </w:r>
    </w:p>
    <w:p w:rsidR="00600EE4" w:rsidRDefault="00600EE4" w:rsidP="00891644">
      <w:pPr>
        <w:rPr>
          <w:b/>
          <w:sz w:val="28"/>
          <w:szCs w:val="28"/>
        </w:rPr>
      </w:pP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под песню «Снежный хоровод» выходят в зал подгруппами, изображают веселье, праздник. Затем встают на полукруг.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EE4" w:rsidRPr="008B4A93" w:rsidRDefault="00600EE4" w:rsidP="00234CB5">
      <w:pPr>
        <w:spacing w:after="0"/>
        <w:rPr>
          <w:rFonts w:ascii="Times New Roman" w:hAnsi="Times New Roman"/>
          <w:b/>
          <w:sz w:val="28"/>
          <w:szCs w:val="28"/>
        </w:rPr>
      </w:pPr>
      <w:r w:rsidRPr="008B4A93">
        <w:rPr>
          <w:rFonts w:ascii="Times New Roman" w:hAnsi="Times New Roman"/>
          <w:b/>
          <w:sz w:val="28"/>
          <w:szCs w:val="28"/>
        </w:rPr>
        <w:t>Ведущий:</w:t>
      </w:r>
    </w:p>
    <w:p w:rsidR="00600EE4" w:rsidRPr="008B4A93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Всё готово, дети в сборе,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лка в праздничном уборе.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чего же дальше ждать? Не пора ли начинать.</w:t>
      </w:r>
    </w:p>
    <w:p w:rsidR="00600EE4" w:rsidRPr="008B4A93" w:rsidRDefault="00600EE4" w:rsidP="00234CB5">
      <w:pPr>
        <w:spacing w:after="0"/>
        <w:rPr>
          <w:rStyle w:val="Strong"/>
          <w:rFonts w:ascii="Times New Roman" w:hAnsi="Times New Roman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</w:t>
      </w:r>
      <w:r w:rsidRPr="008B4A93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Выбегают Скоморохи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дети</w:t>
      </w:r>
      <w:r w:rsidRPr="008B4A93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Проходи, народ честной, 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Проходи смелей, не стой!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дворе мороз, 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Береги свой нос!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Будет весело сегодня 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этот праздник новогодний!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Открывает Новый год Сказочные двери,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заходит в этот зал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Тот, кто в сказку верит.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Пусть заходит в этот дом 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Тот, кто дружит с песней.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Начинаем зимний праздник, Нет его чудесней!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Новым годом! С Новым годом!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новой радостью для всех!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звенят под этим сводом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Песни, музыка и смех!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ждали этот праздник, мы знали: он прид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т,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славный, наш любимый вес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лый Новый год!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вес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лый Новый год, волшебный праздник Новый год.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дни счастливые нес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т, весь шар земной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00EE4" w:rsidRDefault="00600EE4" w:rsidP="00234CB5">
      <w:pPr>
        <w:spacing w:after="0"/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Новый год – вес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лый праздник в гости к нам пришел сейчас.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ребята очень рады, закружи веселье нас.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</w:p>
    <w:p w:rsidR="00600EE4" w:rsidRDefault="00600EE4" w:rsidP="00234CB5">
      <w:pPr>
        <w:spacing w:after="0"/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00EE4" w:rsidRDefault="00600EE4" w:rsidP="00234CB5">
      <w:pPr>
        <w:spacing w:after="0"/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00EE4" w:rsidRDefault="00600EE4" w:rsidP="003442D2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8B4A93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00EE4" w:rsidRDefault="00600EE4" w:rsidP="00234CB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звучит веселый смех и снежок искрится,</w:t>
      </w:r>
      <w:r w:rsidRPr="008B4A93">
        <w:rPr>
          <w:rFonts w:ascii="Times New Roman" w:hAnsi="Times New Roman"/>
          <w:color w:val="000000"/>
          <w:sz w:val="28"/>
          <w:szCs w:val="28"/>
        </w:rPr>
        <w:br/>
      </w:r>
      <w:r w:rsidRPr="008B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к нам Дедушка мороз на санях примчится.</w:t>
      </w:r>
    </w:p>
    <w:p w:rsidR="00600EE4" w:rsidRPr="00B55BC0" w:rsidRDefault="00600EE4" w:rsidP="00234CB5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A93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Хороводная песенка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 нарядно в нашем зале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всё сверкает в этот час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Вместе, хором, дружно, громко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Ёлку мы зажжем сейчас!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 </w:t>
      </w:r>
      <w:r>
        <w:rPr>
          <w:rStyle w:val="c3"/>
          <w:color w:val="000000"/>
          <w:sz w:val="28"/>
          <w:szCs w:val="28"/>
        </w:rPr>
        <w:t>Скажем дружно «Раз-два-три, наша елочка гори!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Елочка не зажигается.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Что-то не зажигается наша ёлочка, давайте скажем такие слова: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 два, три, четыре, пять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Начинаем мы считать.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Раз </w:t>
      </w:r>
      <w:r>
        <w:rPr>
          <w:rStyle w:val="c3"/>
          <w:color w:val="000000"/>
          <w:sz w:val="28"/>
          <w:szCs w:val="28"/>
        </w:rPr>
        <w:t>- Мы за руки возьмёмся (</w:t>
      </w:r>
      <w:r>
        <w:rPr>
          <w:rStyle w:val="c6"/>
          <w:i/>
          <w:iCs/>
          <w:color w:val="000000"/>
          <w:sz w:val="28"/>
          <w:szCs w:val="28"/>
        </w:rPr>
        <w:t>берутся за руки</w:t>
      </w:r>
      <w:r>
        <w:rPr>
          <w:rStyle w:val="c3"/>
          <w:color w:val="000000"/>
          <w:sz w:val="28"/>
          <w:szCs w:val="28"/>
        </w:rPr>
        <w:t>)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Два </w:t>
      </w:r>
      <w:r>
        <w:rPr>
          <w:rStyle w:val="c3"/>
          <w:color w:val="000000"/>
          <w:sz w:val="28"/>
          <w:szCs w:val="28"/>
        </w:rPr>
        <w:t>- Тихонько постучим (</w:t>
      </w:r>
      <w:r>
        <w:rPr>
          <w:rStyle w:val="c6"/>
          <w:i/>
          <w:iCs/>
          <w:color w:val="000000"/>
          <w:sz w:val="28"/>
          <w:szCs w:val="28"/>
        </w:rPr>
        <w:t>стучат ногами о пол</w:t>
      </w:r>
      <w:r>
        <w:rPr>
          <w:rStyle w:val="c3"/>
          <w:color w:val="000000"/>
          <w:sz w:val="28"/>
          <w:szCs w:val="28"/>
        </w:rPr>
        <w:t>)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Три </w:t>
      </w:r>
      <w:r>
        <w:rPr>
          <w:rStyle w:val="c3"/>
          <w:color w:val="000000"/>
          <w:sz w:val="28"/>
          <w:szCs w:val="28"/>
        </w:rPr>
        <w:t>- Друг другу улыбнемся (</w:t>
      </w:r>
      <w:r>
        <w:rPr>
          <w:rStyle w:val="c6"/>
          <w:i/>
          <w:iCs/>
          <w:color w:val="000000"/>
          <w:sz w:val="28"/>
          <w:szCs w:val="28"/>
        </w:rPr>
        <w:t>улыбаются друг другу</w:t>
      </w:r>
      <w:r>
        <w:rPr>
          <w:rStyle w:val="c3"/>
          <w:color w:val="000000"/>
          <w:sz w:val="28"/>
          <w:szCs w:val="28"/>
        </w:rPr>
        <w:t>)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Четыре </w:t>
      </w:r>
      <w:r>
        <w:rPr>
          <w:rStyle w:val="c3"/>
          <w:color w:val="000000"/>
          <w:sz w:val="28"/>
          <w:szCs w:val="28"/>
        </w:rPr>
        <w:t>- Минутку помолчим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Пять </w:t>
      </w:r>
      <w:r>
        <w:rPr>
          <w:rStyle w:val="c3"/>
          <w:color w:val="000000"/>
          <w:sz w:val="28"/>
          <w:szCs w:val="28"/>
        </w:rPr>
        <w:t>- Ладоши приготовим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Шесть </w:t>
      </w:r>
      <w:r>
        <w:rPr>
          <w:rStyle w:val="c3"/>
          <w:color w:val="000000"/>
          <w:sz w:val="28"/>
          <w:szCs w:val="28"/>
        </w:rPr>
        <w:t>- И хлопнем: “Раз, два, три!”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Семь </w:t>
      </w:r>
      <w:r>
        <w:rPr>
          <w:rStyle w:val="c3"/>
          <w:color w:val="000000"/>
          <w:sz w:val="28"/>
          <w:szCs w:val="28"/>
        </w:rPr>
        <w:t>- Давайте скажем дружно:</w:t>
      </w:r>
    </w:p>
    <w:p w:rsidR="00600EE4" w:rsidRDefault="00600EE4" w:rsidP="009250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“Наша елочка, Гори!</w:t>
      </w:r>
    </w:p>
    <w:p w:rsidR="00600EE4" w:rsidRPr="009250DB" w:rsidRDefault="00600EE4" w:rsidP="00234CB5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Ё</w:t>
      </w:r>
      <w:r w:rsidRPr="009250DB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лочка зажигается, все хлопают в ладошки</w:t>
      </w:r>
    </w:p>
    <w:p w:rsidR="00600EE4" w:rsidRPr="00B55BC0" w:rsidRDefault="00600EE4" w:rsidP="00234CB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55BC0">
        <w:rPr>
          <w:rFonts w:ascii="Times New Roman" w:hAnsi="Times New Roman"/>
          <w:i/>
          <w:sz w:val="28"/>
          <w:szCs w:val="28"/>
        </w:rPr>
        <w:t>Дети садятся на стулья.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A93">
        <w:rPr>
          <w:rFonts w:ascii="Times New Roman" w:hAnsi="Times New Roman"/>
          <w:b/>
          <w:sz w:val="28"/>
          <w:szCs w:val="28"/>
        </w:rPr>
        <w:t>Ведущий: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Наступает время сказки,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Открывайте шире глазки.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Чудо всех сегодня жд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т,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Кто-то к нам сюда ид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т!</w:t>
      </w:r>
    </w:p>
    <w:p w:rsidR="00600EE4" w:rsidRPr="008B4A93" w:rsidRDefault="00600EE4" w:rsidP="009250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0EE4" w:rsidRDefault="00600EE4" w:rsidP="009250D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C205E">
        <w:rPr>
          <w:rFonts w:ascii="Times New Roman" w:hAnsi="Times New Roman"/>
          <w:b/>
          <w:i/>
          <w:sz w:val="28"/>
          <w:szCs w:val="28"/>
        </w:rPr>
        <w:t>Изба. В комнате печка, на печке лежит Емеля, стол.</w:t>
      </w:r>
    </w:p>
    <w:p w:rsidR="00600EE4" w:rsidRDefault="00600EE4" w:rsidP="009250D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C205E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>ыходит мать Емели подметает пол,</w:t>
      </w:r>
    </w:p>
    <w:p w:rsidR="00600EE4" w:rsidRPr="008C205E" w:rsidRDefault="00600EE4" w:rsidP="009250D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C205E">
        <w:rPr>
          <w:rFonts w:ascii="Times New Roman" w:hAnsi="Times New Roman"/>
          <w:b/>
          <w:i/>
          <w:sz w:val="28"/>
          <w:szCs w:val="28"/>
        </w:rPr>
        <w:t>Емеля играет на балалайке.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Мать:</w:t>
      </w:r>
      <w:r w:rsidRPr="008B4A93">
        <w:rPr>
          <w:rFonts w:ascii="Times New Roman" w:hAnsi="Times New Roman"/>
          <w:sz w:val="28"/>
          <w:szCs w:val="28"/>
        </w:rPr>
        <w:t xml:space="preserve"> Емеля!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205E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А?!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205E">
        <w:rPr>
          <w:rFonts w:ascii="Times New Roman" w:hAnsi="Times New Roman"/>
          <w:b/>
          <w:sz w:val="28"/>
          <w:szCs w:val="28"/>
        </w:rPr>
        <w:t>Мать: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Емель!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205E">
        <w:rPr>
          <w:rFonts w:ascii="Times New Roman" w:hAnsi="Times New Roman"/>
          <w:b/>
          <w:sz w:val="28"/>
          <w:szCs w:val="28"/>
        </w:rPr>
        <w:t>Емеля:</w:t>
      </w:r>
      <w:r w:rsidRPr="008B4A93">
        <w:rPr>
          <w:rFonts w:ascii="Times New Roman" w:hAnsi="Times New Roman"/>
          <w:sz w:val="28"/>
          <w:szCs w:val="28"/>
        </w:rPr>
        <w:t xml:space="preserve"> Чего, матушка?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205E">
        <w:rPr>
          <w:rFonts w:ascii="Times New Roman" w:hAnsi="Times New Roman"/>
          <w:b/>
          <w:sz w:val="28"/>
          <w:szCs w:val="28"/>
        </w:rPr>
        <w:t>Мать: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Да уж чего! Все лежишь?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205E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Лежу, матушка!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205E">
        <w:rPr>
          <w:rFonts w:ascii="Times New Roman" w:hAnsi="Times New Roman"/>
          <w:b/>
          <w:sz w:val="28"/>
          <w:szCs w:val="28"/>
        </w:rPr>
        <w:t>Мать: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Так все бока пролежишь! За окном то белым – бело! Новы</w:t>
      </w:r>
      <w:r>
        <w:rPr>
          <w:rFonts w:ascii="Times New Roman" w:hAnsi="Times New Roman"/>
          <w:sz w:val="28"/>
          <w:szCs w:val="28"/>
        </w:rPr>
        <w:t xml:space="preserve">й год скоро! А у нас?! Ты глянь </w:t>
      </w:r>
      <w:r w:rsidRPr="008B4A93">
        <w:rPr>
          <w:rFonts w:ascii="Times New Roman" w:hAnsi="Times New Roman"/>
          <w:sz w:val="28"/>
          <w:szCs w:val="28"/>
        </w:rPr>
        <w:t>на улицу- то! Вон ребятишки веселятся, танцуют, раду</w:t>
      </w:r>
      <w:r>
        <w:rPr>
          <w:rFonts w:ascii="Times New Roman" w:hAnsi="Times New Roman"/>
          <w:sz w:val="28"/>
          <w:szCs w:val="28"/>
        </w:rPr>
        <w:t xml:space="preserve">ются приближению этого большого </w:t>
      </w:r>
      <w:r w:rsidRPr="008B4A93">
        <w:rPr>
          <w:rFonts w:ascii="Times New Roman" w:hAnsi="Times New Roman"/>
          <w:sz w:val="28"/>
          <w:szCs w:val="28"/>
        </w:rPr>
        <w:t>праздника.</w:t>
      </w:r>
    </w:p>
    <w:p w:rsidR="00600EE4" w:rsidRDefault="00600EE4" w:rsidP="00234C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205E">
        <w:rPr>
          <w:rFonts w:ascii="Times New Roman" w:hAnsi="Times New Roman"/>
          <w:b/>
          <w:sz w:val="28"/>
          <w:szCs w:val="28"/>
        </w:rPr>
        <w:t>Танец «Новый год»</w:t>
      </w:r>
      <w:r w:rsidRPr="008B4A93">
        <w:rPr>
          <w:rFonts w:ascii="Times New Roman" w:hAnsi="Times New Roman"/>
          <w:sz w:val="28"/>
          <w:szCs w:val="28"/>
        </w:rPr>
        <w:t xml:space="preserve"> </w:t>
      </w:r>
    </w:p>
    <w:p w:rsidR="00600EE4" w:rsidRPr="008B4A93" w:rsidRDefault="00600EE4" w:rsidP="00234C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(Новы</w:t>
      </w:r>
      <w:r>
        <w:rPr>
          <w:rFonts w:ascii="Times New Roman" w:hAnsi="Times New Roman"/>
          <w:sz w:val="28"/>
          <w:szCs w:val="28"/>
        </w:rPr>
        <w:t>й</w:t>
      </w:r>
      <w:r w:rsidRPr="008B4A93">
        <w:rPr>
          <w:rFonts w:ascii="Times New Roman" w:hAnsi="Times New Roman"/>
          <w:sz w:val="28"/>
          <w:szCs w:val="28"/>
        </w:rPr>
        <w:t xml:space="preserve"> год, ёлка, шарики, хлопушки…).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45F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А что у нас, матушка?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45F">
        <w:rPr>
          <w:rFonts w:ascii="Times New Roman" w:hAnsi="Times New Roman"/>
          <w:b/>
          <w:sz w:val="28"/>
          <w:szCs w:val="28"/>
        </w:rPr>
        <w:t>Мать: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у нас - изба не топлена, бельё</w:t>
      </w:r>
      <w:r w:rsidRPr="008B4A93">
        <w:rPr>
          <w:rFonts w:ascii="Times New Roman" w:hAnsi="Times New Roman"/>
          <w:sz w:val="28"/>
          <w:szCs w:val="28"/>
        </w:rPr>
        <w:t xml:space="preserve"> не стирано, 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 xml:space="preserve">лка не срублена.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B4A93">
        <w:rPr>
          <w:rFonts w:ascii="Times New Roman" w:hAnsi="Times New Roman"/>
          <w:sz w:val="28"/>
          <w:szCs w:val="28"/>
        </w:rPr>
        <w:t>Пош</w:t>
      </w:r>
      <w:r>
        <w:rPr>
          <w:rFonts w:ascii="Times New Roman" w:hAnsi="Times New Roman"/>
          <w:sz w:val="28"/>
          <w:szCs w:val="28"/>
        </w:rPr>
        <w:t xml:space="preserve">ёл бы ты хоть к проруби,  </w:t>
      </w:r>
      <w:r w:rsidRPr="008B4A93">
        <w:rPr>
          <w:rFonts w:ascii="Times New Roman" w:hAnsi="Times New Roman"/>
          <w:sz w:val="28"/>
          <w:szCs w:val="28"/>
        </w:rPr>
        <w:t>да воды бы прин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с.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45F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Да неохота мне, матушка!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45F">
        <w:rPr>
          <w:rFonts w:ascii="Times New Roman" w:hAnsi="Times New Roman"/>
          <w:b/>
          <w:sz w:val="28"/>
          <w:szCs w:val="28"/>
        </w:rPr>
        <w:t>Мать: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Ишь ты, неохота?! А чего же тебе охота, лежебока?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45F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А охота мне, матушка, чтобы вся работа наша сама собой делалась.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Вот о ч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м я мечтаю-то!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Будто сидим мы с тобой у окошка, а у нас и в избе прибрано,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в огороде убрано, и печь </w:t>
      </w:r>
      <w:r w:rsidRPr="008B4A93">
        <w:rPr>
          <w:rFonts w:ascii="Times New Roman" w:hAnsi="Times New Roman"/>
          <w:sz w:val="28"/>
          <w:szCs w:val="28"/>
        </w:rPr>
        <w:t>протоплена. А чай-то мы пь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м с калачами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сахарными,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да с п</w:t>
      </w:r>
      <w:r>
        <w:rPr>
          <w:rFonts w:ascii="Times New Roman" w:hAnsi="Times New Roman"/>
          <w:sz w:val="28"/>
          <w:szCs w:val="28"/>
        </w:rPr>
        <w:t xml:space="preserve">ряниками медовыми.  И они все не </w:t>
      </w:r>
      <w:r w:rsidRPr="008B4A93">
        <w:rPr>
          <w:rFonts w:ascii="Times New Roman" w:hAnsi="Times New Roman"/>
          <w:sz w:val="28"/>
          <w:szCs w:val="28"/>
        </w:rPr>
        <w:t xml:space="preserve">кончаются!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Вот она где жизнь-то сказочная!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Мать: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Эко ты </w:t>
      </w:r>
      <w:r>
        <w:rPr>
          <w:rFonts w:ascii="Times New Roman" w:hAnsi="Times New Roman"/>
          <w:sz w:val="28"/>
          <w:szCs w:val="28"/>
        </w:rPr>
        <w:t>придумал</w:t>
      </w:r>
      <w:r w:rsidRPr="008B4A93">
        <w:rPr>
          <w:rFonts w:ascii="Times New Roman" w:hAnsi="Times New Roman"/>
          <w:sz w:val="28"/>
          <w:szCs w:val="28"/>
        </w:rPr>
        <w:t xml:space="preserve">, пустомеля! Жизни ему сказочной захотелось!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А ну-ка бери в</w:t>
      </w:r>
      <w:r>
        <w:rPr>
          <w:rFonts w:ascii="Times New Roman" w:hAnsi="Times New Roman"/>
          <w:sz w:val="28"/>
          <w:szCs w:val="28"/>
        </w:rPr>
        <w:t xml:space="preserve">ёдра, да ступай </w:t>
      </w:r>
      <w:r w:rsidRPr="008B4A93">
        <w:rPr>
          <w:rFonts w:ascii="Times New Roman" w:hAnsi="Times New Roman"/>
          <w:sz w:val="28"/>
          <w:szCs w:val="28"/>
        </w:rPr>
        <w:t>за водой то, как мать говорит, а не то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вот я тебе хворостиной-то прянико</w:t>
      </w:r>
      <w:r>
        <w:rPr>
          <w:rFonts w:ascii="Times New Roman" w:hAnsi="Times New Roman"/>
          <w:sz w:val="28"/>
          <w:szCs w:val="28"/>
        </w:rPr>
        <w:t xml:space="preserve">в нарисую на нужном </w:t>
      </w:r>
      <w:r w:rsidRPr="008B4A93">
        <w:rPr>
          <w:rFonts w:ascii="Times New Roman" w:hAnsi="Times New Roman"/>
          <w:sz w:val="28"/>
          <w:szCs w:val="28"/>
        </w:rPr>
        <w:t xml:space="preserve">месте! </w:t>
      </w:r>
    </w:p>
    <w:p w:rsidR="00600EE4" w:rsidRPr="00234CB5" w:rsidRDefault="00600EE4" w:rsidP="003442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Pr="00234CB5">
        <w:rPr>
          <w:rFonts w:ascii="Times New Roman" w:hAnsi="Times New Roman"/>
          <w:i/>
          <w:sz w:val="28"/>
          <w:szCs w:val="28"/>
        </w:rPr>
        <w:t>(Шлёпает Емелю веником)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C82">
        <w:rPr>
          <w:rFonts w:ascii="Times New Roman" w:hAnsi="Times New Roman"/>
          <w:i/>
          <w:sz w:val="28"/>
          <w:szCs w:val="28"/>
        </w:rPr>
        <w:t>(потирает ушибленное место):</w:t>
      </w:r>
      <w:r w:rsidRPr="008B4A93">
        <w:rPr>
          <w:rFonts w:ascii="Times New Roman" w:hAnsi="Times New Roman"/>
          <w:sz w:val="28"/>
          <w:szCs w:val="28"/>
        </w:rPr>
        <w:t xml:space="preserve"> Да будет тебе ругаться – то!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Чай иду уже! И в</w:t>
      </w:r>
      <w:r>
        <w:rPr>
          <w:rFonts w:ascii="Times New Roman" w:hAnsi="Times New Roman"/>
          <w:sz w:val="28"/>
          <w:szCs w:val="28"/>
        </w:rPr>
        <w:t xml:space="preserve">ёдра уже </w:t>
      </w:r>
      <w:r w:rsidRPr="008B4A93">
        <w:rPr>
          <w:rFonts w:ascii="Times New Roman" w:hAnsi="Times New Roman"/>
          <w:sz w:val="28"/>
          <w:szCs w:val="28"/>
        </w:rPr>
        <w:t xml:space="preserve">взял!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 xml:space="preserve">А-то сразу хворостиной, хворостиной!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B4A93">
        <w:rPr>
          <w:rFonts w:ascii="Times New Roman" w:hAnsi="Times New Roman"/>
          <w:sz w:val="28"/>
          <w:szCs w:val="28"/>
        </w:rPr>
        <w:t>Так ты всю мечту из меня выбьешь!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EE4" w:rsidRPr="00E87C82" w:rsidRDefault="00600EE4" w:rsidP="00344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87C82">
        <w:rPr>
          <w:rFonts w:ascii="Times New Roman" w:hAnsi="Times New Roman"/>
          <w:b/>
          <w:i/>
          <w:sz w:val="28"/>
          <w:szCs w:val="28"/>
        </w:rPr>
        <w:t>Звучит музыка, Емеля с вёдрами идёт, обходит ёлку и садится перед ёлкой на стульчик. Сидит около проруби.</w:t>
      </w:r>
    </w:p>
    <w:p w:rsidR="00600EE4" w:rsidRPr="00E87C82" w:rsidRDefault="00600EE4" w:rsidP="003442D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Емеля:</w:t>
      </w:r>
      <w:r w:rsidRPr="008B4A93">
        <w:rPr>
          <w:rFonts w:ascii="Times New Roman" w:hAnsi="Times New Roman"/>
          <w:sz w:val="28"/>
          <w:szCs w:val="28"/>
        </w:rPr>
        <w:t xml:space="preserve"> А и впрямь на улице морозец, вона как дорожки-то заледенели!</w:t>
      </w:r>
      <w:r>
        <w:rPr>
          <w:rFonts w:ascii="Times New Roman" w:hAnsi="Times New Roman"/>
          <w:sz w:val="28"/>
          <w:szCs w:val="28"/>
        </w:rPr>
        <w:t xml:space="preserve"> А снегу  сколько намело, надо дорожки расчистить.</w:t>
      </w:r>
    </w:p>
    <w:p w:rsidR="00600EE4" w:rsidRPr="00463971" w:rsidRDefault="00600EE4" w:rsidP="004639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3971">
        <w:rPr>
          <w:rFonts w:ascii="Times New Roman" w:hAnsi="Times New Roman"/>
          <w:b/>
          <w:sz w:val="28"/>
          <w:szCs w:val="28"/>
        </w:rPr>
        <w:t>Игра «В снежки»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Ну да ладно </w:t>
      </w:r>
      <w:r w:rsidRPr="00E87C82">
        <w:rPr>
          <w:rFonts w:ascii="Times New Roman" w:hAnsi="Times New Roman"/>
          <w:i/>
          <w:sz w:val="28"/>
          <w:szCs w:val="28"/>
        </w:rPr>
        <w:t>(плюет на ладони),</w:t>
      </w:r>
      <w:r w:rsidRPr="008B4A93">
        <w:rPr>
          <w:rFonts w:ascii="Times New Roman" w:hAnsi="Times New Roman"/>
          <w:sz w:val="28"/>
          <w:szCs w:val="28"/>
        </w:rPr>
        <w:t xml:space="preserve"> воды, так воды.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Быстрей принесу – быстрей на печку греться залезу. Э-эх!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C82">
        <w:rPr>
          <w:rFonts w:ascii="Times New Roman" w:hAnsi="Times New Roman"/>
          <w:i/>
          <w:sz w:val="28"/>
          <w:szCs w:val="28"/>
        </w:rPr>
        <w:t>(Забрасывает ведро в прорубь, достает).</w:t>
      </w:r>
      <w:r w:rsidRPr="008B4A93">
        <w:rPr>
          <w:rFonts w:ascii="Times New Roman" w:hAnsi="Times New Roman"/>
          <w:sz w:val="28"/>
          <w:szCs w:val="28"/>
        </w:rPr>
        <w:t xml:space="preserve">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Хороша водица – чистая, студ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ная. И ещ</w:t>
      </w:r>
      <w:r>
        <w:rPr>
          <w:rFonts w:ascii="Times New Roman" w:hAnsi="Times New Roman"/>
          <w:sz w:val="28"/>
          <w:szCs w:val="28"/>
        </w:rPr>
        <w:t xml:space="preserve">ё </w:t>
      </w:r>
      <w:r w:rsidRPr="008B4A93">
        <w:rPr>
          <w:rFonts w:ascii="Times New Roman" w:hAnsi="Times New Roman"/>
          <w:sz w:val="28"/>
          <w:szCs w:val="28"/>
        </w:rPr>
        <w:t>ведерочко! Э-эх!</w:t>
      </w:r>
    </w:p>
    <w:p w:rsidR="00600EE4" w:rsidRDefault="00600EE4" w:rsidP="00234C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Звучит музыкальная отбивка.</w:t>
      </w:r>
    </w:p>
    <w:p w:rsidR="00600EE4" w:rsidRDefault="00600EE4" w:rsidP="00234C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Слышится голос щуки.</w:t>
      </w:r>
    </w:p>
    <w:p w:rsidR="00600EE4" w:rsidRDefault="00600EE4" w:rsidP="00234C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Емеля от страха и неожиданности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7C82">
        <w:rPr>
          <w:rFonts w:ascii="Times New Roman" w:hAnsi="Times New Roman"/>
          <w:b/>
          <w:sz w:val="28"/>
          <w:szCs w:val="28"/>
        </w:rPr>
        <w:t>оглядывается, падает.</w:t>
      </w:r>
    </w:p>
    <w:p w:rsidR="00600EE4" w:rsidRPr="00E87C82" w:rsidRDefault="00600EE4" w:rsidP="00234C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Не понимает, кто с ним говорит.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Щука: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Отпусти меня, добрый молодец!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B4A93">
        <w:rPr>
          <w:rFonts w:ascii="Times New Roman" w:hAnsi="Times New Roman"/>
          <w:sz w:val="28"/>
          <w:szCs w:val="28"/>
        </w:rPr>
        <w:t xml:space="preserve">Отпусти к деткам моим малым.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B4A93"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z w:val="28"/>
          <w:szCs w:val="28"/>
        </w:rPr>
        <w:t xml:space="preserve">а это что пожелаешь – </w:t>
      </w:r>
      <w:r w:rsidRPr="008B4A93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 xml:space="preserve"> для тебя сделаю!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Батюшки светы! Да не уж-то, чудится мне диво дивное?!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Или нечисть надо мной </w:t>
      </w:r>
      <w:r w:rsidRPr="008B4A93">
        <w:rPr>
          <w:rFonts w:ascii="Times New Roman" w:hAnsi="Times New Roman"/>
          <w:sz w:val="28"/>
          <w:szCs w:val="28"/>
        </w:rPr>
        <w:t>потешается?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B4A93">
        <w:rPr>
          <w:rFonts w:ascii="Times New Roman" w:hAnsi="Times New Roman"/>
          <w:sz w:val="28"/>
          <w:szCs w:val="28"/>
        </w:rPr>
        <w:t xml:space="preserve"> Назовись, покажись, не запугивай!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Щука: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Да ты посмотри в ведро-то, Емелюшка!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Это я говорю с тобой – щука, рыба речная,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волшебная!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 xml:space="preserve">Не пугайся меня. Да назови желание.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Коль отпустишь меня – все исполнится!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Вот так чудо – чудное! Рыба, а по-нашему, разговаривает!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Такую, и жарить-то грех. Плыви </w:t>
      </w:r>
      <w:r w:rsidRPr="008B4A93">
        <w:rPr>
          <w:rFonts w:ascii="Times New Roman" w:hAnsi="Times New Roman"/>
          <w:sz w:val="28"/>
          <w:szCs w:val="28"/>
        </w:rPr>
        <w:t xml:space="preserve">себе, что ты можешь-то?! </w:t>
      </w:r>
    </w:p>
    <w:p w:rsidR="00600EE4" w:rsidRPr="00E87C82" w:rsidRDefault="00600EE4" w:rsidP="003442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87C82">
        <w:rPr>
          <w:rFonts w:ascii="Times New Roman" w:hAnsi="Times New Roman"/>
          <w:i/>
          <w:sz w:val="28"/>
          <w:szCs w:val="28"/>
        </w:rPr>
        <w:t xml:space="preserve">(Отпускает щуку обратно в прорубь, щука показывается над </w:t>
      </w:r>
      <w:r>
        <w:rPr>
          <w:rFonts w:ascii="Times New Roman" w:hAnsi="Times New Roman"/>
          <w:i/>
          <w:sz w:val="28"/>
          <w:szCs w:val="28"/>
        </w:rPr>
        <w:t>тканью</w:t>
      </w:r>
      <w:r w:rsidRPr="00E87C82">
        <w:rPr>
          <w:rFonts w:ascii="Times New Roman" w:hAnsi="Times New Roman"/>
          <w:i/>
          <w:sz w:val="28"/>
          <w:szCs w:val="28"/>
        </w:rPr>
        <w:t>).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>Щука: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Спасибо, тебе, Емелюшка! За то, что не погубил ты меня,</w:t>
      </w:r>
      <w:r>
        <w:rPr>
          <w:rFonts w:ascii="Times New Roman" w:hAnsi="Times New Roman"/>
          <w:sz w:val="28"/>
          <w:szCs w:val="28"/>
        </w:rPr>
        <w:t xml:space="preserve"> отплачу тебе, как обещано. Как </w:t>
      </w:r>
      <w:r w:rsidRPr="008B4A93">
        <w:rPr>
          <w:rFonts w:ascii="Times New Roman" w:hAnsi="Times New Roman"/>
          <w:sz w:val="28"/>
          <w:szCs w:val="28"/>
        </w:rPr>
        <w:t>только захочешь ты чего-нибудь, скажи лишь слова заветные «По щучьему ве</w:t>
      </w:r>
      <w:r>
        <w:rPr>
          <w:rFonts w:ascii="Times New Roman" w:hAnsi="Times New Roman"/>
          <w:sz w:val="28"/>
          <w:szCs w:val="28"/>
        </w:rPr>
        <w:t xml:space="preserve">ленью, по моему </w:t>
      </w:r>
      <w:r w:rsidRPr="008B4A93">
        <w:rPr>
          <w:rFonts w:ascii="Times New Roman" w:hAnsi="Times New Roman"/>
          <w:sz w:val="28"/>
          <w:szCs w:val="28"/>
        </w:rPr>
        <w:t xml:space="preserve">хотенью»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B4A93">
        <w:rPr>
          <w:rFonts w:ascii="Times New Roman" w:hAnsi="Times New Roman"/>
          <w:sz w:val="28"/>
          <w:szCs w:val="28"/>
        </w:rPr>
        <w:t>и тво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 xml:space="preserve"> желание вмиг исполнится.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87C82">
        <w:rPr>
          <w:rFonts w:ascii="Times New Roman" w:hAnsi="Times New Roman"/>
          <w:b/>
          <w:sz w:val="28"/>
          <w:szCs w:val="28"/>
        </w:rPr>
        <w:t xml:space="preserve">Емеля </w:t>
      </w:r>
      <w:r>
        <w:rPr>
          <w:rFonts w:ascii="Times New Roman" w:hAnsi="Times New Roman"/>
          <w:i/>
          <w:sz w:val="28"/>
          <w:szCs w:val="28"/>
        </w:rPr>
        <w:t xml:space="preserve">(отмахиваясь от проруби):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8B4A93">
        <w:rPr>
          <w:rFonts w:ascii="Times New Roman" w:hAnsi="Times New Roman"/>
          <w:sz w:val="28"/>
          <w:szCs w:val="28"/>
        </w:rPr>
        <w:t xml:space="preserve">Да ладно тебе придумывать.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Плыви к своим деткам, да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попадайся больше.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Да! Вот ведь какая шутница – затейница эта щука!</w:t>
      </w:r>
    </w:p>
    <w:p w:rsidR="00600EE4" w:rsidRPr="00E87C82" w:rsidRDefault="00600EE4" w:rsidP="003442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87C82">
        <w:rPr>
          <w:rFonts w:ascii="Times New Roman" w:hAnsi="Times New Roman"/>
          <w:i/>
          <w:sz w:val="28"/>
          <w:szCs w:val="28"/>
        </w:rPr>
        <w:t>(Щука прячется, Емеля задумывается).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А вдруг нет?! А вдруг и впрямь щука правду мол</w:t>
      </w:r>
      <w:r>
        <w:rPr>
          <w:rFonts w:ascii="Times New Roman" w:hAnsi="Times New Roman"/>
          <w:sz w:val="28"/>
          <w:szCs w:val="28"/>
        </w:rPr>
        <w:t xml:space="preserve">вила? А я сейчас и проверю! Как </w:t>
      </w:r>
      <w:r w:rsidRPr="008B4A93">
        <w:rPr>
          <w:rFonts w:ascii="Times New Roman" w:hAnsi="Times New Roman"/>
          <w:sz w:val="28"/>
          <w:szCs w:val="28"/>
        </w:rPr>
        <w:t>там она говорила? «По щучьему веленью, по моему хотенью, а ну-ка, ступайте ведра домой сами!»</w:t>
      </w:r>
    </w:p>
    <w:p w:rsidR="00600EE4" w:rsidRDefault="00600EE4" w:rsidP="00234C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 музыку вё</w:t>
      </w:r>
      <w:r w:rsidRPr="00D409F9">
        <w:rPr>
          <w:rFonts w:ascii="Times New Roman" w:hAnsi="Times New Roman"/>
          <w:b/>
          <w:i/>
          <w:sz w:val="28"/>
          <w:szCs w:val="28"/>
        </w:rPr>
        <w:t>дра начинают двигаться, с помощью лески.</w:t>
      </w:r>
    </w:p>
    <w:p w:rsidR="00600EE4" w:rsidRPr="00D409F9" w:rsidRDefault="00600EE4" w:rsidP="00234C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409F9">
        <w:rPr>
          <w:rFonts w:ascii="Times New Roman" w:hAnsi="Times New Roman"/>
          <w:b/>
          <w:i/>
          <w:sz w:val="28"/>
          <w:szCs w:val="28"/>
        </w:rPr>
        <w:t>Емеля ид</w:t>
      </w:r>
      <w:r>
        <w:rPr>
          <w:rFonts w:ascii="Times New Roman" w:hAnsi="Times New Roman"/>
          <w:b/>
          <w:i/>
          <w:sz w:val="28"/>
          <w:szCs w:val="28"/>
        </w:rPr>
        <w:t>ё</w:t>
      </w:r>
      <w:r w:rsidRPr="00D409F9">
        <w:rPr>
          <w:rFonts w:ascii="Times New Roman" w:hAnsi="Times New Roman"/>
          <w:b/>
          <w:i/>
          <w:sz w:val="28"/>
          <w:szCs w:val="28"/>
        </w:rPr>
        <w:t>т следом.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Емеля: </w:t>
      </w:r>
      <w:r w:rsidRPr="008B4A93">
        <w:rPr>
          <w:rFonts w:ascii="Times New Roman" w:hAnsi="Times New Roman"/>
          <w:sz w:val="28"/>
          <w:szCs w:val="28"/>
        </w:rPr>
        <w:t>Матушка, где ты? Ты подойди, послушай, какая со мной история приключилась.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9F9">
        <w:rPr>
          <w:rFonts w:ascii="Times New Roman" w:hAnsi="Times New Roman"/>
          <w:b/>
          <w:sz w:val="28"/>
          <w:szCs w:val="28"/>
        </w:rPr>
        <w:t>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9F9">
        <w:rPr>
          <w:rFonts w:ascii="Times New Roman" w:hAnsi="Times New Roman"/>
          <w:i/>
          <w:sz w:val="28"/>
          <w:szCs w:val="28"/>
        </w:rPr>
        <w:t>(выходя из-за кулис):</w:t>
      </w:r>
      <w:r w:rsidRPr="008B4A93">
        <w:rPr>
          <w:rFonts w:ascii="Times New Roman" w:hAnsi="Times New Roman"/>
          <w:sz w:val="28"/>
          <w:szCs w:val="28"/>
        </w:rPr>
        <w:t xml:space="preserve"> А! Явился!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Что ты так долго-то за водой ходил? Я уж заждалась!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9F9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Да ты сядь, да послушай, чего расскажу тебе.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B4A93">
        <w:rPr>
          <w:rFonts w:ascii="Times New Roman" w:hAnsi="Times New Roman"/>
          <w:sz w:val="28"/>
          <w:szCs w:val="28"/>
        </w:rPr>
        <w:t xml:space="preserve"> Поймал</w:t>
      </w:r>
      <w:r>
        <w:rPr>
          <w:rFonts w:ascii="Times New Roman" w:hAnsi="Times New Roman"/>
          <w:sz w:val="28"/>
          <w:szCs w:val="28"/>
        </w:rPr>
        <w:t xml:space="preserve"> я сегодня в нашей проруби рыбу </w:t>
      </w:r>
      <w:r w:rsidRPr="008B4A93">
        <w:rPr>
          <w:rFonts w:ascii="Times New Roman" w:hAnsi="Times New Roman"/>
          <w:sz w:val="28"/>
          <w:szCs w:val="28"/>
        </w:rPr>
        <w:t xml:space="preserve">волшебную.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B4A93">
        <w:rPr>
          <w:rFonts w:ascii="Times New Roman" w:hAnsi="Times New Roman"/>
          <w:sz w:val="28"/>
          <w:szCs w:val="28"/>
        </w:rPr>
        <w:t>С виду – щука простая, да только говорить она ум</w:t>
      </w:r>
      <w:r>
        <w:rPr>
          <w:rFonts w:ascii="Times New Roman" w:hAnsi="Times New Roman"/>
          <w:sz w:val="28"/>
          <w:szCs w:val="28"/>
        </w:rPr>
        <w:t>еет человеческим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голосом, а ещё </w:t>
      </w:r>
      <w:r w:rsidRPr="008B4A93">
        <w:rPr>
          <w:rFonts w:ascii="Times New Roman" w:hAnsi="Times New Roman"/>
          <w:sz w:val="28"/>
          <w:szCs w:val="28"/>
        </w:rPr>
        <w:t>желания исполнять заветные.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9F9">
        <w:rPr>
          <w:rFonts w:ascii="Times New Roman" w:hAnsi="Times New Roman"/>
          <w:b/>
          <w:sz w:val="28"/>
          <w:szCs w:val="28"/>
        </w:rPr>
        <w:t>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9F9">
        <w:rPr>
          <w:rFonts w:ascii="Times New Roman" w:hAnsi="Times New Roman"/>
          <w:i/>
          <w:sz w:val="28"/>
          <w:szCs w:val="28"/>
        </w:rPr>
        <w:t>(отмахиваясь):</w:t>
      </w:r>
      <w:r w:rsidRPr="008B4A93">
        <w:rPr>
          <w:rFonts w:ascii="Times New Roman" w:hAnsi="Times New Roman"/>
          <w:sz w:val="28"/>
          <w:szCs w:val="28"/>
        </w:rPr>
        <w:t xml:space="preserve">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B4A93">
        <w:rPr>
          <w:rFonts w:ascii="Times New Roman" w:hAnsi="Times New Roman"/>
          <w:sz w:val="28"/>
          <w:szCs w:val="28"/>
        </w:rPr>
        <w:t>Да ты, видать, совсем головой поехал у меня! Иль у проруби поскользнулся,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да об л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д ударился. Какие-то рыбы говорящие мерещатся. Беда мне</w:t>
      </w:r>
      <w:r>
        <w:rPr>
          <w:rFonts w:ascii="Times New Roman" w:hAnsi="Times New Roman"/>
          <w:sz w:val="28"/>
          <w:szCs w:val="28"/>
        </w:rPr>
        <w:t xml:space="preserve"> с тобой, Емеля! И за что такое </w:t>
      </w:r>
      <w:r w:rsidRPr="008B4A93">
        <w:rPr>
          <w:rFonts w:ascii="Times New Roman" w:hAnsi="Times New Roman"/>
          <w:sz w:val="28"/>
          <w:szCs w:val="28"/>
        </w:rPr>
        <w:t>наказание! У всех сыновья, как сыновья: заботливые, работя</w:t>
      </w:r>
      <w:r>
        <w:rPr>
          <w:rFonts w:ascii="Times New Roman" w:hAnsi="Times New Roman"/>
          <w:sz w:val="28"/>
          <w:szCs w:val="28"/>
        </w:rPr>
        <w:t xml:space="preserve">щие! А мой?! То о жизни царской </w:t>
      </w:r>
      <w:r w:rsidRPr="008B4A93">
        <w:rPr>
          <w:rFonts w:ascii="Times New Roman" w:hAnsi="Times New Roman"/>
          <w:sz w:val="28"/>
          <w:szCs w:val="28"/>
        </w:rPr>
        <w:t>мечтает, то со щуками разговаривае</w:t>
      </w:r>
      <w:r>
        <w:rPr>
          <w:rFonts w:ascii="Times New Roman" w:hAnsi="Times New Roman"/>
          <w:sz w:val="28"/>
          <w:szCs w:val="28"/>
        </w:rPr>
        <w:t>т! Э-эх, горе ты моё</w:t>
      </w:r>
      <w:r w:rsidRPr="008B4A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непутё</w:t>
      </w:r>
      <w:r w:rsidRPr="008B4A93">
        <w:rPr>
          <w:rFonts w:ascii="Times New Roman" w:hAnsi="Times New Roman"/>
          <w:sz w:val="28"/>
          <w:szCs w:val="28"/>
        </w:rPr>
        <w:t>вое!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9F9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Нет, погоди, матушка! На этот раз напрасно ты переж</w:t>
      </w:r>
      <w:r>
        <w:rPr>
          <w:rFonts w:ascii="Times New Roman" w:hAnsi="Times New Roman"/>
          <w:sz w:val="28"/>
          <w:szCs w:val="28"/>
        </w:rPr>
        <w:t xml:space="preserve">иваешь, да наговариваешь! Я вот </w:t>
      </w:r>
      <w:r w:rsidRPr="008B4A93">
        <w:rPr>
          <w:rFonts w:ascii="Times New Roman" w:hAnsi="Times New Roman"/>
          <w:sz w:val="28"/>
          <w:szCs w:val="28"/>
        </w:rPr>
        <w:t xml:space="preserve">тебе сейчас докажу! </w:t>
      </w:r>
      <w:r w:rsidRPr="00D409F9">
        <w:rPr>
          <w:rFonts w:ascii="Times New Roman" w:hAnsi="Times New Roman"/>
          <w:i/>
          <w:sz w:val="28"/>
          <w:szCs w:val="28"/>
        </w:rPr>
        <w:t>(Оглядывается по сторонам).</w:t>
      </w:r>
      <w:r w:rsidRPr="008B4A93">
        <w:rPr>
          <w:rFonts w:ascii="Times New Roman" w:hAnsi="Times New Roman"/>
          <w:sz w:val="28"/>
          <w:szCs w:val="28"/>
        </w:rPr>
        <w:t xml:space="preserve"> О! Поленница то наша пуста! Точно! 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говорила дров надо наколоть! А хочешь, я, сейчас не сходя с этого мес</w:t>
      </w:r>
      <w:r>
        <w:rPr>
          <w:rFonts w:ascii="Times New Roman" w:hAnsi="Times New Roman"/>
          <w:sz w:val="28"/>
          <w:szCs w:val="28"/>
        </w:rPr>
        <w:t xml:space="preserve">та, дров наколю на целую </w:t>
      </w:r>
      <w:r w:rsidRPr="008B4A93">
        <w:rPr>
          <w:rFonts w:ascii="Times New Roman" w:hAnsi="Times New Roman"/>
          <w:sz w:val="28"/>
          <w:szCs w:val="28"/>
        </w:rPr>
        <w:t>зиму?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9F9">
        <w:rPr>
          <w:rFonts w:ascii="Times New Roman" w:hAnsi="Times New Roman"/>
          <w:b/>
          <w:sz w:val="28"/>
          <w:szCs w:val="28"/>
        </w:rPr>
        <w:t>Мать: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Тьфу ты, Господи! Это надо же чего удумал!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 xml:space="preserve">Дрова у </w:t>
      </w:r>
      <w:r>
        <w:rPr>
          <w:rFonts w:ascii="Times New Roman" w:hAnsi="Times New Roman"/>
          <w:sz w:val="28"/>
          <w:szCs w:val="28"/>
        </w:rPr>
        <w:t xml:space="preserve">него сами наколются! Ну, давай, </w:t>
      </w:r>
      <w:r w:rsidRPr="008B4A93">
        <w:rPr>
          <w:rFonts w:ascii="Times New Roman" w:hAnsi="Times New Roman"/>
          <w:sz w:val="28"/>
          <w:szCs w:val="28"/>
        </w:rPr>
        <w:t>наколи, потешимся!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9F9">
        <w:rPr>
          <w:rFonts w:ascii="Times New Roman" w:hAnsi="Times New Roman"/>
          <w:b/>
          <w:sz w:val="28"/>
          <w:szCs w:val="28"/>
        </w:rPr>
        <w:t>Емеля:</w:t>
      </w:r>
      <w:r w:rsidRPr="008B4A93">
        <w:rPr>
          <w:rFonts w:ascii="Times New Roman" w:hAnsi="Times New Roman"/>
          <w:sz w:val="28"/>
          <w:szCs w:val="28"/>
        </w:rPr>
        <w:t xml:space="preserve"> По щучьему веленью, по моему хотенью… А ну-ка дрова</w:t>
      </w:r>
      <w:r>
        <w:rPr>
          <w:rFonts w:ascii="Times New Roman" w:hAnsi="Times New Roman"/>
          <w:sz w:val="28"/>
          <w:szCs w:val="28"/>
        </w:rPr>
        <w:t xml:space="preserve">, колитесь сами, да в поленницу </w:t>
      </w:r>
      <w:r w:rsidRPr="008B4A93">
        <w:rPr>
          <w:rFonts w:ascii="Times New Roman" w:hAnsi="Times New Roman"/>
          <w:sz w:val="28"/>
          <w:szCs w:val="28"/>
        </w:rPr>
        <w:t>сами складывайтесь!</w:t>
      </w:r>
    </w:p>
    <w:p w:rsidR="00600EE4" w:rsidRDefault="00600EE4" w:rsidP="00234C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409F9">
        <w:rPr>
          <w:rFonts w:ascii="Times New Roman" w:hAnsi="Times New Roman"/>
          <w:b/>
          <w:i/>
          <w:sz w:val="28"/>
          <w:szCs w:val="28"/>
        </w:rPr>
        <w:t>Звучит музыка.</w:t>
      </w:r>
    </w:p>
    <w:p w:rsidR="00600EE4" w:rsidRPr="00D409F9" w:rsidRDefault="00600EE4" w:rsidP="00234C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409F9">
        <w:rPr>
          <w:rFonts w:ascii="Times New Roman" w:hAnsi="Times New Roman"/>
          <w:b/>
          <w:i/>
          <w:sz w:val="28"/>
          <w:szCs w:val="28"/>
        </w:rPr>
        <w:t>На е</w:t>
      </w:r>
      <w:r>
        <w:rPr>
          <w:rFonts w:ascii="Times New Roman" w:hAnsi="Times New Roman"/>
          <w:b/>
          <w:i/>
          <w:sz w:val="28"/>
          <w:szCs w:val="28"/>
        </w:rPr>
        <w:t>ё</w:t>
      </w:r>
      <w:r w:rsidRPr="00D409F9">
        <w:rPr>
          <w:rFonts w:ascii="Times New Roman" w:hAnsi="Times New Roman"/>
          <w:b/>
          <w:i/>
          <w:sz w:val="28"/>
          <w:szCs w:val="28"/>
        </w:rPr>
        <w:t xml:space="preserve"> фоне разда</w:t>
      </w:r>
      <w:r>
        <w:rPr>
          <w:rFonts w:ascii="Times New Roman" w:hAnsi="Times New Roman"/>
          <w:b/>
          <w:i/>
          <w:sz w:val="28"/>
          <w:szCs w:val="28"/>
        </w:rPr>
        <w:t>ё</w:t>
      </w:r>
      <w:r w:rsidRPr="00D409F9">
        <w:rPr>
          <w:rFonts w:ascii="Times New Roman" w:hAnsi="Times New Roman"/>
          <w:b/>
          <w:i/>
          <w:sz w:val="28"/>
          <w:szCs w:val="28"/>
        </w:rPr>
        <w:t xml:space="preserve">тся стук топора, Емеля обходит </w:t>
      </w:r>
      <w:r>
        <w:rPr>
          <w:rFonts w:ascii="Times New Roman" w:hAnsi="Times New Roman"/>
          <w:b/>
          <w:i/>
          <w:sz w:val="28"/>
          <w:szCs w:val="28"/>
        </w:rPr>
        <w:t>ё</w:t>
      </w:r>
      <w:r w:rsidRPr="00D409F9">
        <w:rPr>
          <w:rFonts w:ascii="Times New Roman" w:hAnsi="Times New Roman"/>
          <w:b/>
          <w:i/>
          <w:sz w:val="28"/>
          <w:szCs w:val="28"/>
        </w:rPr>
        <w:t xml:space="preserve">лку, выносит </w:t>
      </w:r>
      <w:r>
        <w:rPr>
          <w:rFonts w:ascii="Times New Roman" w:hAnsi="Times New Roman"/>
          <w:b/>
          <w:i/>
          <w:sz w:val="28"/>
          <w:szCs w:val="28"/>
        </w:rPr>
        <w:t>плакат</w:t>
      </w:r>
      <w:r w:rsidRPr="00D409F9">
        <w:rPr>
          <w:rFonts w:ascii="Times New Roman" w:hAnsi="Times New Roman"/>
          <w:b/>
          <w:i/>
          <w:sz w:val="28"/>
          <w:szCs w:val="28"/>
        </w:rPr>
        <w:t xml:space="preserve"> 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09F9">
        <w:rPr>
          <w:rFonts w:ascii="Times New Roman" w:hAnsi="Times New Roman"/>
          <w:b/>
          <w:i/>
          <w:sz w:val="28"/>
          <w:szCs w:val="28"/>
        </w:rPr>
        <w:t>нарисованной поленницей.</w:t>
      </w:r>
    </w:p>
    <w:p w:rsidR="00600EE4" w:rsidRPr="00AF381E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381E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81E">
        <w:rPr>
          <w:rFonts w:ascii="Times New Roman" w:hAnsi="Times New Roman"/>
          <w:sz w:val="28"/>
          <w:szCs w:val="28"/>
        </w:rPr>
        <w:t xml:space="preserve"> Матушка! А ну – ка подойди, да глянь!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F381E">
        <w:rPr>
          <w:rFonts w:ascii="Times New Roman" w:hAnsi="Times New Roman"/>
          <w:b/>
          <w:sz w:val="28"/>
          <w:szCs w:val="28"/>
        </w:rPr>
        <w:t xml:space="preserve">Мать </w:t>
      </w:r>
      <w:r>
        <w:rPr>
          <w:rFonts w:ascii="Times New Roman" w:hAnsi="Times New Roman"/>
          <w:i/>
          <w:sz w:val="28"/>
          <w:szCs w:val="28"/>
        </w:rPr>
        <w:t>(подходит, удивляется):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AF381E">
        <w:rPr>
          <w:rFonts w:ascii="Times New Roman" w:hAnsi="Times New Roman"/>
          <w:sz w:val="28"/>
          <w:szCs w:val="28"/>
        </w:rPr>
        <w:t xml:space="preserve"> Ой! Емеля! Это что же дел</w:t>
      </w:r>
      <w:r>
        <w:rPr>
          <w:rFonts w:ascii="Times New Roman" w:hAnsi="Times New Roman"/>
          <w:sz w:val="28"/>
          <w:szCs w:val="28"/>
        </w:rPr>
        <w:t xml:space="preserve">ается?! Полена сами накололись да в поленницу сложились. </w:t>
      </w:r>
      <w:r w:rsidRPr="008B4A93">
        <w:rPr>
          <w:rFonts w:ascii="Times New Roman" w:hAnsi="Times New Roman"/>
          <w:sz w:val="28"/>
          <w:szCs w:val="28"/>
        </w:rPr>
        <w:t xml:space="preserve"> Видать правду люди говорят – конец света близко!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381E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Да нет! Это не конец света, это моя щука любезная, я ведь тебе рассказывал. Зажив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теперь мы, матушка! Без нужды и заботы! В тепле, да в сытости!</w:t>
      </w:r>
    </w:p>
    <w:p w:rsidR="00600EE4" w:rsidRPr="001E36CE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36CE">
        <w:rPr>
          <w:rFonts w:ascii="Times New Roman" w:hAnsi="Times New Roman"/>
          <w:b/>
          <w:sz w:val="28"/>
          <w:szCs w:val="28"/>
        </w:rPr>
        <w:t>Мать: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6CE">
        <w:rPr>
          <w:rFonts w:ascii="Times New Roman" w:hAnsi="Times New Roman"/>
          <w:sz w:val="28"/>
          <w:szCs w:val="28"/>
        </w:rPr>
        <w:t xml:space="preserve"> Ой, Емелюшка, как бы беды из этого не вышло.</w:t>
      </w:r>
    </w:p>
    <w:p w:rsidR="00600EE4" w:rsidRPr="001E36CE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36CE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 Не переживай, матушка! Всё </w:t>
      </w:r>
      <w:r w:rsidRPr="001E36CE">
        <w:rPr>
          <w:rFonts w:ascii="Times New Roman" w:hAnsi="Times New Roman"/>
          <w:sz w:val="28"/>
          <w:szCs w:val="28"/>
        </w:rPr>
        <w:t xml:space="preserve"> устроится!</w:t>
      </w:r>
    </w:p>
    <w:p w:rsidR="00600EE4" w:rsidRPr="003442D2" w:rsidRDefault="00600EE4" w:rsidP="003442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442D2">
        <w:rPr>
          <w:rFonts w:ascii="Times New Roman" w:hAnsi="Times New Roman"/>
          <w:i/>
          <w:sz w:val="28"/>
          <w:szCs w:val="28"/>
        </w:rPr>
        <w:t>Емеля выходит перед занавесом.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42D2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Вот спасибо, тебе щука! Видно в правду под Новый год чудеса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B4A93">
        <w:rPr>
          <w:rFonts w:ascii="Times New Roman" w:hAnsi="Times New Roman"/>
          <w:sz w:val="28"/>
          <w:szCs w:val="28"/>
        </w:rPr>
        <w:t>случаются! И надо ведь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было мне так, изловчится, да ведром так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B4A93">
        <w:rPr>
          <w:rFonts w:ascii="Times New Roman" w:hAnsi="Times New Roman"/>
          <w:sz w:val="28"/>
          <w:szCs w:val="28"/>
        </w:rPr>
        <w:t>ловко зачерпнуть! Мне – простому парню деревенскому,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и такая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B4A93">
        <w:rPr>
          <w:rFonts w:ascii="Times New Roman" w:hAnsi="Times New Roman"/>
          <w:sz w:val="28"/>
          <w:szCs w:val="28"/>
        </w:rPr>
        <w:t xml:space="preserve"> удача! И корову завед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 xml:space="preserve">м, и изба будет – полная чаша.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B4A93">
        <w:rPr>
          <w:rFonts w:ascii="Times New Roman" w:hAnsi="Times New Roman"/>
          <w:sz w:val="28"/>
          <w:szCs w:val="28"/>
        </w:rPr>
        <w:t>Ай, спасибо тебе щука, вот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спасибо! </w:t>
      </w:r>
    </w:p>
    <w:p w:rsidR="00600EE4" w:rsidRDefault="00600EE4" w:rsidP="003442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442D2">
        <w:rPr>
          <w:rFonts w:ascii="Times New Roman" w:hAnsi="Times New Roman"/>
          <w:b/>
          <w:i/>
          <w:sz w:val="28"/>
          <w:szCs w:val="28"/>
        </w:rPr>
        <w:t>(Уходит за кулисы).</w:t>
      </w:r>
    </w:p>
    <w:p w:rsidR="00600EE4" w:rsidRDefault="00600EE4" w:rsidP="003442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00EE4" w:rsidRDefault="00600EE4" w:rsidP="008D17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повезло Емеле, ребята, правда?</w:t>
      </w:r>
    </w:p>
    <w:p w:rsidR="00600EE4" w:rsidRDefault="00600EE4" w:rsidP="008D17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действительно, под Новый год чудеса случаются.</w:t>
      </w:r>
    </w:p>
    <w:p w:rsidR="00600EE4" w:rsidRPr="008D172D" w:rsidRDefault="00600EE4" w:rsidP="008D17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Ну, а пока мы ждём Деда Мороза, давайте ребята поиграем на музыкальных инструментах. Может Дед Мороз нас услышит и придёт.</w:t>
      </w:r>
    </w:p>
    <w:p w:rsidR="00600EE4" w:rsidRDefault="00600EE4" w:rsidP="008D172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00EE4" w:rsidRPr="008D172D" w:rsidRDefault="00600EE4" w:rsidP="003442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оркестр - </w:t>
      </w:r>
      <w:r w:rsidRPr="008D172D">
        <w:rPr>
          <w:rFonts w:ascii="Times New Roman" w:hAnsi="Times New Roman"/>
          <w:b/>
          <w:i/>
          <w:sz w:val="28"/>
          <w:szCs w:val="28"/>
        </w:rPr>
        <w:t>играют мальчики</w:t>
      </w:r>
    </w:p>
    <w:p w:rsidR="00600EE4" w:rsidRPr="008D172D" w:rsidRDefault="00600EE4" w:rsidP="003442D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садятся на стульчики</w:t>
      </w:r>
    </w:p>
    <w:p w:rsidR="00600EE4" w:rsidRDefault="00600EE4" w:rsidP="003442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0EE4" w:rsidRPr="00345DE3" w:rsidRDefault="00600EE4" w:rsidP="003442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0EE4" w:rsidRPr="0095253F" w:rsidRDefault="00600EE4" w:rsidP="009525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253F">
        <w:rPr>
          <w:rFonts w:ascii="Times New Roman" w:hAnsi="Times New Roman"/>
          <w:b/>
          <w:i/>
          <w:sz w:val="28"/>
          <w:szCs w:val="28"/>
        </w:rPr>
        <w:t>Выбегает с диким плачем царевна. Садится на трон. Мотает головой,</w:t>
      </w:r>
    </w:p>
    <w:p w:rsidR="00600EE4" w:rsidRPr="0095253F" w:rsidRDefault="00600EE4" w:rsidP="009525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253F">
        <w:rPr>
          <w:rFonts w:ascii="Times New Roman" w:hAnsi="Times New Roman"/>
          <w:b/>
          <w:i/>
          <w:sz w:val="28"/>
          <w:szCs w:val="28"/>
        </w:rPr>
        <w:t>лицо закрыто руками. Продолжает громко плакать. Следом выходит царь.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Ну, доченька, ну, красавица! Ну что ты плачешь, ну что ты хочешь?</w:t>
      </w:r>
    </w:p>
    <w:p w:rsidR="00600EE4" w:rsidRPr="008B4A93" w:rsidRDefault="00600EE4" w:rsidP="009525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Царевна:</w:t>
      </w:r>
      <w:r w:rsidRPr="008B4A93">
        <w:rPr>
          <w:rFonts w:ascii="Times New Roman" w:hAnsi="Times New Roman"/>
          <w:sz w:val="28"/>
          <w:szCs w:val="28"/>
        </w:rPr>
        <w:t xml:space="preserve"> Ничего не хочу, ничего! Хочу плакать и все! И буду плакать! </w:t>
      </w:r>
      <w:r w:rsidRPr="0095253F">
        <w:rPr>
          <w:rFonts w:ascii="Times New Roman" w:hAnsi="Times New Roman"/>
          <w:i/>
          <w:sz w:val="28"/>
          <w:szCs w:val="28"/>
        </w:rPr>
        <w:t xml:space="preserve">(Снова закрывает лицо </w:t>
      </w:r>
      <w:r>
        <w:rPr>
          <w:rFonts w:ascii="Times New Roman" w:hAnsi="Times New Roman"/>
          <w:i/>
          <w:sz w:val="28"/>
          <w:szCs w:val="28"/>
        </w:rPr>
        <w:t>руками, и продолжает рыдать)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Царь:</w:t>
      </w:r>
      <w:r w:rsidRPr="008B4A93">
        <w:rPr>
          <w:rFonts w:ascii="Times New Roman" w:hAnsi="Times New Roman"/>
          <w:sz w:val="28"/>
          <w:szCs w:val="28"/>
        </w:rPr>
        <w:t xml:space="preserve"> Ну</w:t>
      </w:r>
      <w:r>
        <w:rPr>
          <w:rFonts w:ascii="Times New Roman" w:hAnsi="Times New Roman"/>
          <w:sz w:val="28"/>
          <w:szCs w:val="28"/>
        </w:rPr>
        <w:t>,</w:t>
      </w:r>
      <w:r w:rsidRPr="008B4A93">
        <w:rPr>
          <w:rFonts w:ascii="Times New Roman" w:hAnsi="Times New Roman"/>
          <w:sz w:val="28"/>
          <w:szCs w:val="28"/>
        </w:rPr>
        <w:t xml:space="preserve"> может потешить тебя чем-нибудь?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B4A93">
        <w:rPr>
          <w:rFonts w:ascii="Times New Roman" w:hAnsi="Times New Roman"/>
          <w:sz w:val="28"/>
          <w:szCs w:val="28"/>
        </w:rPr>
        <w:t>Может развеселить, да просохнут тогда твои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глазоньки!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Царевна:</w:t>
      </w:r>
      <w:r>
        <w:rPr>
          <w:rFonts w:ascii="Times New Roman" w:hAnsi="Times New Roman"/>
          <w:sz w:val="28"/>
          <w:szCs w:val="28"/>
        </w:rPr>
        <w:t xml:space="preserve"> Не буду веселиться и всё</w:t>
      </w:r>
      <w:r w:rsidRPr="008B4A93">
        <w:rPr>
          <w:rFonts w:ascii="Times New Roman" w:hAnsi="Times New Roman"/>
          <w:sz w:val="28"/>
          <w:szCs w:val="28"/>
        </w:rPr>
        <w:t xml:space="preserve"> тут! И не нужны мне твои потехи!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B4A93">
        <w:rPr>
          <w:rFonts w:ascii="Times New Roman" w:hAnsi="Times New Roman"/>
          <w:sz w:val="28"/>
          <w:szCs w:val="28"/>
        </w:rPr>
        <w:t>И вообще… Мне…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холодно! </w:t>
      </w:r>
      <w:r>
        <w:rPr>
          <w:rFonts w:ascii="Times New Roman" w:hAnsi="Times New Roman"/>
          <w:i/>
          <w:sz w:val="28"/>
          <w:szCs w:val="28"/>
        </w:rPr>
        <w:t>(Царь укрывает её пледом)</w:t>
      </w:r>
    </w:p>
    <w:p w:rsidR="00600EE4" w:rsidRPr="0095253F" w:rsidRDefault="00600EE4" w:rsidP="009525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5253F">
        <w:rPr>
          <w:rFonts w:ascii="Times New Roman" w:hAnsi="Times New Roman"/>
          <w:i/>
          <w:sz w:val="28"/>
          <w:szCs w:val="28"/>
        </w:rPr>
        <w:t>Царевна всхлипывая, и на мгновенье, замирая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 xml:space="preserve">А теперь.., а теперь мне жарко. Жарко! </w:t>
      </w:r>
    </w:p>
    <w:p w:rsidR="00600EE4" w:rsidRPr="0095253F" w:rsidRDefault="00600EE4" w:rsidP="009525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5253F">
        <w:rPr>
          <w:rFonts w:ascii="Times New Roman" w:hAnsi="Times New Roman"/>
          <w:i/>
          <w:sz w:val="28"/>
          <w:szCs w:val="28"/>
        </w:rPr>
        <w:t xml:space="preserve">Топает </w:t>
      </w:r>
      <w:r>
        <w:rPr>
          <w:rFonts w:ascii="Times New Roman" w:hAnsi="Times New Roman"/>
          <w:i/>
          <w:sz w:val="28"/>
          <w:szCs w:val="28"/>
        </w:rPr>
        <w:t>ногами, Царь снимает с неё плед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Царевна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(снова на миг успокаивается):</w:t>
      </w:r>
      <w:r w:rsidRPr="008B4A93">
        <w:rPr>
          <w:rFonts w:ascii="Times New Roman" w:hAnsi="Times New Roman"/>
          <w:sz w:val="28"/>
          <w:szCs w:val="28"/>
        </w:rPr>
        <w:t xml:space="preserve">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B4A93">
        <w:rPr>
          <w:rFonts w:ascii="Times New Roman" w:hAnsi="Times New Roman"/>
          <w:sz w:val="28"/>
          <w:szCs w:val="28"/>
        </w:rPr>
        <w:t xml:space="preserve">А теперь… опять холодно!!! </w:t>
      </w:r>
      <w:r w:rsidRPr="0095253F">
        <w:rPr>
          <w:rFonts w:ascii="Times New Roman" w:hAnsi="Times New Roman"/>
          <w:i/>
          <w:sz w:val="28"/>
          <w:szCs w:val="28"/>
        </w:rPr>
        <w:t>(Царь укрывает).</w:t>
      </w:r>
    </w:p>
    <w:p w:rsidR="00600EE4" w:rsidRPr="0095253F" w:rsidRDefault="00600EE4" w:rsidP="003442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Царевна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(уже улыбаясь и болтая ногами): </w:t>
      </w:r>
      <w:r w:rsidRPr="0095253F">
        <w:rPr>
          <w:rFonts w:ascii="Times New Roman" w:hAnsi="Times New Roman"/>
          <w:i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Жарко!!! </w:t>
      </w:r>
      <w:r w:rsidRPr="0095253F">
        <w:rPr>
          <w:rFonts w:ascii="Times New Roman" w:hAnsi="Times New Roman"/>
          <w:i/>
          <w:sz w:val="28"/>
          <w:szCs w:val="28"/>
        </w:rPr>
        <w:t>(Царь снимает плед).</w:t>
      </w:r>
    </w:p>
    <w:p w:rsidR="00600EE4" w:rsidRPr="0095253F" w:rsidRDefault="00600EE4" w:rsidP="003442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Царевна: </w:t>
      </w:r>
      <w:r w:rsidRPr="008B4A93">
        <w:rPr>
          <w:rFonts w:ascii="Times New Roman" w:hAnsi="Times New Roman"/>
          <w:sz w:val="28"/>
          <w:szCs w:val="28"/>
        </w:rPr>
        <w:t xml:space="preserve"> Холодно!!! </w:t>
      </w:r>
      <w:r w:rsidRPr="0095253F">
        <w:rPr>
          <w:rFonts w:ascii="Times New Roman" w:hAnsi="Times New Roman"/>
          <w:i/>
          <w:sz w:val="28"/>
          <w:szCs w:val="28"/>
        </w:rPr>
        <w:t>(Царь укрывает).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Царевна: 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 w:rsidRPr="0095253F">
        <w:rPr>
          <w:rFonts w:ascii="Times New Roman" w:hAnsi="Times New Roman"/>
          <w:i/>
          <w:sz w:val="28"/>
          <w:szCs w:val="28"/>
        </w:rPr>
        <w:t xml:space="preserve"> (ей надоело, она устала, снова начинает всхлипывать).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B4A93">
        <w:rPr>
          <w:rFonts w:ascii="Times New Roman" w:hAnsi="Times New Roman"/>
          <w:sz w:val="28"/>
          <w:szCs w:val="28"/>
        </w:rPr>
        <w:t xml:space="preserve">Жарко!!! </w:t>
      </w:r>
      <w:r w:rsidRPr="0095253F">
        <w:rPr>
          <w:rFonts w:ascii="Times New Roman" w:hAnsi="Times New Roman"/>
          <w:i/>
          <w:sz w:val="28"/>
          <w:szCs w:val="28"/>
        </w:rPr>
        <w:t>(Снова громко плачет).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Царь:</w:t>
      </w:r>
      <w:r>
        <w:rPr>
          <w:rFonts w:ascii="Times New Roman" w:hAnsi="Times New Roman"/>
          <w:sz w:val="28"/>
          <w:szCs w:val="28"/>
        </w:rPr>
        <w:t xml:space="preserve"> Всё</w:t>
      </w:r>
      <w:r w:rsidRPr="008B4A93">
        <w:rPr>
          <w:rFonts w:ascii="Times New Roman" w:hAnsi="Times New Roman"/>
          <w:sz w:val="28"/>
          <w:szCs w:val="28"/>
        </w:rPr>
        <w:t>! Не могу! Нет сил моих больше! Замуж тебе пора!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B4A93">
        <w:rPr>
          <w:rFonts w:ascii="Times New Roman" w:hAnsi="Times New Roman"/>
          <w:sz w:val="28"/>
          <w:szCs w:val="28"/>
        </w:rPr>
        <w:t xml:space="preserve"> Может тогда, ты перестанешь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капризничать, да над родителем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B4A93">
        <w:rPr>
          <w:rFonts w:ascii="Times New Roman" w:hAnsi="Times New Roman"/>
          <w:sz w:val="28"/>
          <w:szCs w:val="28"/>
        </w:rPr>
        <w:t>издеваться.</w:t>
      </w:r>
    </w:p>
    <w:p w:rsidR="00600EE4" w:rsidRDefault="00600EE4" w:rsidP="0095253F">
      <w:pPr>
        <w:spacing w:after="0"/>
        <w:rPr>
          <w:rFonts w:ascii="Times New Roman" w:hAnsi="Times New Roman"/>
          <w:i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 xml:space="preserve">Царевна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(</w:t>
      </w:r>
      <w:r w:rsidRPr="0095253F">
        <w:rPr>
          <w:rFonts w:ascii="Times New Roman" w:hAnsi="Times New Roman"/>
          <w:i/>
          <w:sz w:val="28"/>
          <w:szCs w:val="28"/>
        </w:rPr>
        <w:t xml:space="preserve">прислушивается и перестаёт рыдать, всхлипывая и вытирая </w:t>
      </w:r>
    </w:p>
    <w:p w:rsidR="00600EE4" w:rsidRPr="0095253F" w:rsidRDefault="00600EE4" w:rsidP="0095253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95253F">
        <w:rPr>
          <w:rFonts w:ascii="Times New Roman" w:hAnsi="Times New Roman"/>
          <w:i/>
          <w:sz w:val="28"/>
          <w:szCs w:val="28"/>
        </w:rPr>
        <w:t>слёзы спрашивает).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Замуж? Замуж! А может и вправду?! А то, что это? Жив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м тут во дворце, никуда не ходим, гостей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не водим! Новостей нет, подружек нет! Одни мамки да няньки, да вон батюшка старый, и с 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поговорить не о чем! Замуж!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А что, придет какой-нибудь принц, красавец писаный и увез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т меня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 xml:space="preserve">на белом коне в тридесятое царство. Хм-м!!! </w:t>
      </w:r>
    </w:p>
    <w:p w:rsidR="00600EE4" w:rsidRPr="0095253F" w:rsidRDefault="00600EE4" w:rsidP="009525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5253F">
        <w:rPr>
          <w:rFonts w:ascii="Times New Roman" w:hAnsi="Times New Roman"/>
          <w:i/>
          <w:sz w:val="28"/>
          <w:szCs w:val="28"/>
        </w:rPr>
        <w:t>(Поворачивается к царю и закатывает истерику).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 xml:space="preserve">Хочу замуж! Хочу замуж! </w:t>
      </w:r>
      <w:r w:rsidRPr="0095253F">
        <w:rPr>
          <w:rFonts w:ascii="Times New Roman" w:hAnsi="Times New Roman"/>
          <w:i/>
          <w:sz w:val="28"/>
          <w:szCs w:val="28"/>
        </w:rPr>
        <w:t>(Топает ногами).</w:t>
      </w:r>
      <w:r w:rsidRPr="008B4A93">
        <w:rPr>
          <w:rFonts w:ascii="Times New Roman" w:hAnsi="Times New Roman"/>
          <w:sz w:val="28"/>
          <w:szCs w:val="28"/>
        </w:rPr>
        <w:t xml:space="preserve">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Хочу! Хочу! Хочу!!!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Царь:</w:t>
      </w:r>
      <w:r w:rsidRPr="008B4A93">
        <w:rPr>
          <w:rFonts w:ascii="Times New Roman" w:hAnsi="Times New Roman"/>
          <w:sz w:val="28"/>
          <w:szCs w:val="28"/>
        </w:rPr>
        <w:t xml:space="preserve"> Ой! Только не реви! Я и сам хочу! </w:t>
      </w:r>
    </w:p>
    <w:p w:rsidR="00600EE4" w:rsidRPr="0095253F" w:rsidRDefault="00600EE4" w:rsidP="009525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(Царевна на него удивлё</w:t>
      </w:r>
      <w:r w:rsidRPr="0095253F">
        <w:rPr>
          <w:rFonts w:ascii="Times New Roman" w:hAnsi="Times New Roman"/>
          <w:i/>
          <w:sz w:val="28"/>
          <w:szCs w:val="28"/>
        </w:rPr>
        <w:t>нно оборачивается).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Нет! Я замуж не хочу! Я хочу, чтобы ты рыдать перестала! Эй!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Нянюшка! А ну-ка пойди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сюда, разговор есть! </w:t>
      </w:r>
    </w:p>
    <w:p w:rsidR="00600EE4" w:rsidRPr="0095253F" w:rsidRDefault="00600EE4" w:rsidP="009525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Входит нянюшка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Нянюшка:</w:t>
      </w:r>
      <w:r w:rsidRPr="008B4A93">
        <w:rPr>
          <w:rFonts w:ascii="Times New Roman" w:hAnsi="Times New Roman"/>
          <w:sz w:val="28"/>
          <w:szCs w:val="28"/>
        </w:rPr>
        <w:t xml:space="preserve"> Чего желаете, царь-батюшка?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Царь:</w:t>
      </w:r>
      <w:r w:rsidRPr="008B4A93">
        <w:rPr>
          <w:rFonts w:ascii="Times New Roman" w:hAnsi="Times New Roman"/>
          <w:sz w:val="28"/>
          <w:szCs w:val="28"/>
        </w:rPr>
        <w:t xml:space="preserve"> А скажи мне, Нянюшка! А нет ли у нас на примете каких-нибудь холостых принцев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красавцев, да чтобы непременно…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Как ты говоришь, доченька?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Царевна: </w:t>
      </w:r>
      <w:r w:rsidRPr="008B4A93">
        <w:rPr>
          <w:rFonts w:ascii="Times New Roman" w:hAnsi="Times New Roman"/>
          <w:sz w:val="28"/>
          <w:szCs w:val="28"/>
        </w:rPr>
        <w:t>На белом коне!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Да, чтоб на белой лошади!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Царевна: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Не на лошади, а на коне! </w:t>
      </w:r>
    </w:p>
    <w:p w:rsidR="00600EE4" w:rsidRPr="0095253F" w:rsidRDefault="00600EE4" w:rsidP="009525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5253F">
        <w:rPr>
          <w:rFonts w:ascii="Times New Roman" w:hAnsi="Times New Roman"/>
          <w:i/>
          <w:sz w:val="28"/>
          <w:szCs w:val="28"/>
        </w:rPr>
        <w:t>(Собирается заплакать, Царь её резко обрывает).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53F">
        <w:rPr>
          <w:rFonts w:ascii="Times New Roman" w:hAnsi="Times New Roman"/>
          <w:b/>
          <w:sz w:val="28"/>
          <w:szCs w:val="28"/>
        </w:rPr>
        <w:t>Царь:</w:t>
      </w:r>
      <w:r w:rsidRPr="008B4A93">
        <w:rPr>
          <w:rFonts w:ascii="Times New Roman" w:hAnsi="Times New Roman"/>
          <w:sz w:val="28"/>
          <w:szCs w:val="28"/>
        </w:rPr>
        <w:t xml:space="preserve"> Тихо!!! </w:t>
      </w:r>
      <w:r w:rsidRPr="00350555">
        <w:rPr>
          <w:rFonts w:ascii="Times New Roman" w:hAnsi="Times New Roman"/>
          <w:i/>
          <w:sz w:val="28"/>
          <w:szCs w:val="28"/>
        </w:rPr>
        <w:t>(Обращаясь к Нянюшке).</w:t>
      </w:r>
      <w:r w:rsidRPr="008B4A93">
        <w:rPr>
          <w:rFonts w:ascii="Times New Roman" w:hAnsi="Times New Roman"/>
          <w:sz w:val="28"/>
          <w:szCs w:val="28"/>
        </w:rPr>
        <w:t xml:space="preserve"> На белом коне!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b/>
          <w:sz w:val="28"/>
          <w:szCs w:val="28"/>
        </w:rPr>
        <w:t>Нянюшка: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 w:rsidRPr="00350555">
        <w:rPr>
          <w:rFonts w:ascii="Times New Roman" w:hAnsi="Times New Roman"/>
          <w:i/>
          <w:sz w:val="28"/>
          <w:szCs w:val="28"/>
        </w:rPr>
        <w:t>(Отводит царя к краю зала, тихо рассказывает).</w:t>
      </w:r>
      <w:r w:rsidRPr="008B4A93">
        <w:rPr>
          <w:rFonts w:ascii="Times New Roman" w:hAnsi="Times New Roman"/>
          <w:sz w:val="28"/>
          <w:szCs w:val="28"/>
        </w:rPr>
        <w:t xml:space="preserve">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B4A93">
        <w:rPr>
          <w:rFonts w:ascii="Times New Roman" w:hAnsi="Times New Roman"/>
          <w:sz w:val="28"/>
          <w:szCs w:val="28"/>
        </w:rPr>
        <w:t>Да ты что, царь-батюшка? Какие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принцы? Своими капризами, да слезами наша царевна ни то, что принцев давно распугала, к нам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уж и торговцы заезжать не хотят. Скоро во дворце есть буде</w:t>
      </w:r>
      <w:r>
        <w:rPr>
          <w:rFonts w:ascii="Times New Roman" w:hAnsi="Times New Roman"/>
          <w:sz w:val="28"/>
          <w:szCs w:val="28"/>
        </w:rPr>
        <w:t>т нечего. На хлеб и воду перейдё</w:t>
      </w:r>
      <w:r w:rsidRPr="008B4A93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Отощаем! Вон, и армия-то твоя давно разбежалась. Одна я остался служить тебе верой и правдой!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А ты говоришь…принц.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b/>
          <w:sz w:val="28"/>
          <w:szCs w:val="28"/>
        </w:rPr>
        <w:t>Царь: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А что ж делать-то? Никакой ведь жизни с ней ни стало!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B4A93">
        <w:rPr>
          <w:rFonts w:ascii="Times New Roman" w:hAnsi="Times New Roman"/>
          <w:sz w:val="28"/>
          <w:szCs w:val="28"/>
        </w:rPr>
        <w:t>Плачет и плачет, плачет и плачет,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чего плачет – сама не знает! Потому и подружек нет, что во</w:t>
      </w:r>
      <w:r>
        <w:rPr>
          <w:rFonts w:ascii="Times New Roman" w:hAnsi="Times New Roman"/>
          <w:sz w:val="28"/>
          <w:szCs w:val="28"/>
        </w:rPr>
        <w:t xml:space="preserve"> дворце ноги промочить можно! Её</w:t>
      </w:r>
      <w:r w:rsidRPr="008B4A93">
        <w:rPr>
          <w:rFonts w:ascii="Times New Roman" w:hAnsi="Times New Roman"/>
          <w:sz w:val="28"/>
          <w:szCs w:val="28"/>
        </w:rPr>
        <w:t xml:space="preserve"> уж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 xml:space="preserve">даже называют царевна - НЕСМЕЯНА! Эх! Нам </w:t>
      </w:r>
      <w:r>
        <w:rPr>
          <w:rFonts w:ascii="Times New Roman" w:hAnsi="Times New Roman"/>
          <w:sz w:val="28"/>
          <w:szCs w:val="28"/>
        </w:rPr>
        <w:t>бы чудо, какое-нибудь, чтобы всё</w:t>
      </w:r>
      <w:r w:rsidRPr="008B4A93">
        <w:rPr>
          <w:rFonts w:ascii="Times New Roman" w:hAnsi="Times New Roman"/>
          <w:sz w:val="28"/>
          <w:szCs w:val="28"/>
        </w:rPr>
        <w:t xml:space="preserve"> это безобразие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прекратить!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b/>
          <w:sz w:val="28"/>
          <w:szCs w:val="28"/>
        </w:rPr>
        <w:t>Нянюшка: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Чудо, говоришь? А знаешь, батюшка, есть – игрушки чудесные.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B4A93">
        <w:rPr>
          <w:rFonts w:ascii="Times New Roman" w:hAnsi="Times New Roman"/>
          <w:sz w:val="28"/>
          <w:szCs w:val="28"/>
        </w:rPr>
        <w:t>Кукол заграничных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выпишем, этого, как его – робота, а может, и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B4A93">
        <w:rPr>
          <w:rFonts w:ascii="Times New Roman" w:hAnsi="Times New Roman"/>
          <w:sz w:val="28"/>
          <w:szCs w:val="28"/>
        </w:rPr>
        <w:t>развеселят они нашу царевну.</w:t>
      </w:r>
    </w:p>
    <w:p w:rsidR="00600EE4" w:rsidRPr="00350555" w:rsidRDefault="00600EE4" w:rsidP="003505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555">
        <w:rPr>
          <w:rFonts w:ascii="Times New Roman" w:hAnsi="Times New Roman"/>
          <w:b/>
          <w:sz w:val="28"/>
          <w:szCs w:val="28"/>
        </w:rPr>
        <w:t>Танец «Куклы»</w:t>
      </w:r>
    </w:p>
    <w:p w:rsidR="00600EE4" w:rsidRDefault="00600EE4" w:rsidP="0035055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50555">
        <w:rPr>
          <w:rFonts w:ascii="Times New Roman" w:hAnsi="Times New Roman"/>
          <w:i/>
          <w:sz w:val="28"/>
          <w:szCs w:val="28"/>
        </w:rPr>
        <w:t xml:space="preserve">Царевна по началу проявила интерес к танцующим, </w:t>
      </w:r>
    </w:p>
    <w:p w:rsidR="00600EE4" w:rsidRPr="00350555" w:rsidRDefault="00600EE4" w:rsidP="0035055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50555">
        <w:rPr>
          <w:rFonts w:ascii="Times New Roman" w:hAnsi="Times New Roman"/>
          <w:i/>
          <w:sz w:val="28"/>
          <w:szCs w:val="28"/>
        </w:rPr>
        <w:t>после исполнения танца, снова залилась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50555">
        <w:rPr>
          <w:rFonts w:ascii="Times New Roman" w:hAnsi="Times New Roman"/>
          <w:i/>
          <w:sz w:val="28"/>
          <w:szCs w:val="28"/>
        </w:rPr>
        <w:t>слезами.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b/>
          <w:sz w:val="28"/>
          <w:szCs w:val="28"/>
        </w:rPr>
        <w:t>Царь: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Ну что, Нянюшка, не помогли, куклы заграничные.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B4A93">
        <w:rPr>
          <w:rFonts w:ascii="Times New Roman" w:hAnsi="Times New Roman"/>
          <w:sz w:val="28"/>
          <w:szCs w:val="28"/>
        </w:rPr>
        <w:t>Есть еще какое-нибудь чудо? Погоди-ка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555">
        <w:rPr>
          <w:rFonts w:ascii="Times New Roman" w:hAnsi="Times New Roman"/>
          <w:i/>
          <w:sz w:val="28"/>
          <w:szCs w:val="28"/>
        </w:rPr>
        <w:t>(задумывается).</w:t>
      </w:r>
      <w:r w:rsidRPr="008B4A93">
        <w:rPr>
          <w:rFonts w:ascii="Times New Roman" w:hAnsi="Times New Roman"/>
          <w:sz w:val="28"/>
          <w:szCs w:val="28"/>
        </w:rPr>
        <w:t xml:space="preserve">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Живё</w:t>
      </w:r>
      <w:r w:rsidRPr="008B4A93">
        <w:rPr>
          <w:rFonts w:ascii="Times New Roman" w:hAnsi="Times New Roman"/>
          <w:sz w:val="28"/>
          <w:szCs w:val="28"/>
        </w:rPr>
        <w:t>т в соседней деревне парень. Емелею зовут. Про него народ всякое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рассказывает. Будто он всё, что ни пожелает – всё</w:t>
      </w:r>
      <w:r w:rsidRPr="008B4A93">
        <w:rPr>
          <w:rFonts w:ascii="Times New Roman" w:hAnsi="Times New Roman"/>
          <w:sz w:val="28"/>
          <w:szCs w:val="28"/>
        </w:rPr>
        <w:t xml:space="preserve"> тут же исполняется! Может он нам поможет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Царевну рассмешить, потешить?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b/>
          <w:sz w:val="28"/>
          <w:szCs w:val="28"/>
        </w:rPr>
        <w:t>Царь: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Да ну?! А может в правду п</w:t>
      </w:r>
      <w:r>
        <w:rPr>
          <w:rFonts w:ascii="Times New Roman" w:hAnsi="Times New Roman"/>
          <w:sz w:val="28"/>
          <w:szCs w:val="28"/>
        </w:rPr>
        <w:t xml:space="preserve">олучится?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ну-ка, Нянюшка, зовите сюда этого, как его там…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b/>
          <w:sz w:val="28"/>
          <w:szCs w:val="28"/>
        </w:rPr>
        <w:t>Нянюшка: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Емеля, царь-батюшка. </w:t>
      </w:r>
      <w:r w:rsidRPr="00350555">
        <w:rPr>
          <w:rFonts w:ascii="Times New Roman" w:hAnsi="Times New Roman"/>
          <w:b/>
          <w:i/>
          <w:sz w:val="28"/>
          <w:szCs w:val="28"/>
        </w:rPr>
        <w:t>Убегает</w:t>
      </w:r>
    </w:p>
    <w:p w:rsidR="00600EE4" w:rsidRDefault="00600EE4" w:rsidP="0035055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50555">
        <w:rPr>
          <w:rFonts w:ascii="Times New Roman" w:hAnsi="Times New Roman"/>
          <w:i/>
          <w:sz w:val="28"/>
          <w:szCs w:val="28"/>
        </w:rPr>
        <w:t xml:space="preserve">Царевна  рыдает и рыдает. </w:t>
      </w:r>
    </w:p>
    <w:p w:rsidR="00600EE4" w:rsidRPr="00350555" w:rsidRDefault="00600EE4" w:rsidP="0035055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50555">
        <w:rPr>
          <w:rFonts w:ascii="Times New Roman" w:hAnsi="Times New Roman"/>
          <w:i/>
          <w:sz w:val="28"/>
          <w:szCs w:val="28"/>
        </w:rPr>
        <w:t>Царь вздыхает и опускает руки. Подставляет Царевне два вёдра под глаза. Через некоторое время смотри в эти вёдра.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b/>
          <w:sz w:val="28"/>
          <w:szCs w:val="28"/>
        </w:rPr>
        <w:t>Царь: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А смотри – ка, левым то глазом ты сильнее плачешь, чем правым.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b/>
          <w:sz w:val="28"/>
          <w:szCs w:val="28"/>
        </w:rPr>
        <w:t>Царевна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(смотрит в вёдра и, топая ногами, говорит):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B4A93">
        <w:rPr>
          <w:rFonts w:ascii="Times New Roman" w:hAnsi="Times New Roman"/>
          <w:sz w:val="28"/>
          <w:szCs w:val="28"/>
        </w:rPr>
        <w:t xml:space="preserve">Нет! Ты опять надо мной издеваешься?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B4A93">
        <w:rPr>
          <w:rFonts w:ascii="Times New Roman" w:hAnsi="Times New Roman"/>
          <w:sz w:val="28"/>
          <w:szCs w:val="28"/>
        </w:rPr>
        <w:t>Я обеими глазами плачу одинаково!!!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B4A93">
        <w:rPr>
          <w:rFonts w:ascii="Times New Roman" w:hAnsi="Times New Roman"/>
          <w:sz w:val="28"/>
          <w:szCs w:val="28"/>
        </w:rPr>
        <w:t>ОДИНАКОВО!!!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b/>
          <w:sz w:val="28"/>
          <w:szCs w:val="28"/>
        </w:rPr>
        <w:t>Царь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 w:rsidRPr="00350555">
        <w:rPr>
          <w:rFonts w:ascii="Times New Roman" w:hAnsi="Times New Roman"/>
          <w:i/>
          <w:sz w:val="28"/>
          <w:szCs w:val="28"/>
        </w:rPr>
        <w:t>(обхватывает голову руками, обходит ёлку):</w:t>
      </w:r>
    </w:p>
    <w:p w:rsidR="00600EE4" w:rsidRPr="00653C67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3C6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Всё</w:t>
      </w:r>
      <w:r w:rsidRPr="00653C67">
        <w:rPr>
          <w:rFonts w:ascii="Times New Roman" w:hAnsi="Times New Roman"/>
          <w:sz w:val="28"/>
          <w:szCs w:val="28"/>
        </w:rPr>
        <w:t>! Больше не могу, нету больше моих сил</w:t>
      </w:r>
    </w:p>
    <w:p w:rsidR="00600EE4" w:rsidRPr="00234CB5" w:rsidRDefault="00600EE4" w:rsidP="00234CB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53C67">
        <w:rPr>
          <w:rFonts w:ascii="Times New Roman" w:hAnsi="Times New Roman"/>
          <w:i/>
          <w:sz w:val="28"/>
          <w:szCs w:val="28"/>
        </w:rPr>
        <w:t>(Царевна продолжает всхлипывать, уходит</w:t>
      </w:r>
      <w:r>
        <w:rPr>
          <w:rFonts w:ascii="Times New Roman" w:hAnsi="Times New Roman"/>
          <w:i/>
          <w:sz w:val="28"/>
          <w:szCs w:val="28"/>
        </w:rPr>
        <w:t xml:space="preserve"> за трон</w:t>
      </w:r>
      <w:r w:rsidRPr="00653C67">
        <w:rPr>
          <w:rFonts w:ascii="Times New Roman" w:hAnsi="Times New Roman"/>
          <w:i/>
          <w:sz w:val="28"/>
          <w:szCs w:val="28"/>
        </w:rPr>
        <w:t>).</w:t>
      </w:r>
    </w:p>
    <w:p w:rsidR="00600EE4" w:rsidRDefault="00600EE4" w:rsidP="00653C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Емеля выезжает на печи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3C67">
        <w:rPr>
          <w:rFonts w:ascii="Times New Roman" w:hAnsi="Times New Roman"/>
          <w:b/>
          <w:sz w:val="28"/>
          <w:szCs w:val="28"/>
        </w:rPr>
        <w:t>Емеля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 w:rsidRPr="00653C67">
        <w:rPr>
          <w:rFonts w:ascii="Times New Roman" w:hAnsi="Times New Roman"/>
          <w:i/>
          <w:sz w:val="28"/>
          <w:szCs w:val="28"/>
        </w:rPr>
        <w:t>(слезает с печи, руки в боки).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3C67"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Здорово, Царь – батюшка! Чего звал-то, зачем вызывал?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4A93"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беда какая, али соскучился?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3C67">
        <w:rPr>
          <w:rFonts w:ascii="Times New Roman" w:hAnsi="Times New Roman"/>
          <w:b/>
          <w:sz w:val="28"/>
          <w:szCs w:val="28"/>
        </w:rPr>
        <w:t>Царевна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 w:rsidRPr="00653C67">
        <w:rPr>
          <w:rFonts w:ascii="Times New Roman" w:hAnsi="Times New Roman"/>
          <w:i/>
          <w:sz w:val="28"/>
          <w:szCs w:val="28"/>
        </w:rPr>
        <w:t>(выглядывает из-за трона):</w:t>
      </w:r>
      <w:r w:rsidRPr="008B4A93">
        <w:rPr>
          <w:rFonts w:ascii="Times New Roman" w:hAnsi="Times New Roman"/>
          <w:sz w:val="28"/>
          <w:szCs w:val="28"/>
        </w:rPr>
        <w:t xml:space="preserve">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</w:t>
      </w:r>
      <w:r w:rsidRPr="008B4A93">
        <w:rPr>
          <w:rFonts w:ascii="Times New Roman" w:hAnsi="Times New Roman"/>
          <w:sz w:val="28"/>
          <w:szCs w:val="28"/>
        </w:rPr>
        <w:t xml:space="preserve">то это, батюшка? Что за мужик – деревенщина?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А ты, видать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4A93">
        <w:rPr>
          <w:rFonts w:ascii="Times New Roman" w:hAnsi="Times New Roman"/>
          <w:sz w:val="28"/>
          <w:szCs w:val="28"/>
        </w:rPr>
        <w:t xml:space="preserve"> и есть та самая Царевна – Несмеяна, что сл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зы попусту ль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т, да всем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не да</w:t>
      </w:r>
      <w:r>
        <w:rPr>
          <w:rFonts w:ascii="Times New Roman" w:hAnsi="Times New Roman"/>
          <w:sz w:val="28"/>
          <w:szCs w:val="28"/>
        </w:rPr>
        <w:t>ё</w:t>
      </w:r>
      <w:r w:rsidRPr="008B4A93">
        <w:rPr>
          <w:rFonts w:ascii="Times New Roman" w:hAnsi="Times New Roman"/>
          <w:sz w:val="28"/>
          <w:szCs w:val="28"/>
        </w:rPr>
        <w:t>т? Вот ты какая?! А ничего, симпатичная.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Царевна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D00">
        <w:rPr>
          <w:rFonts w:ascii="Times New Roman" w:hAnsi="Times New Roman"/>
          <w:i/>
          <w:sz w:val="28"/>
          <w:szCs w:val="28"/>
        </w:rPr>
        <w:t>(топает ногами)</w:t>
      </w:r>
      <w:r w:rsidRPr="00961D00">
        <w:rPr>
          <w:rFonts w:ascii="Times New Roman" w:hAnsi="Times New Roman"/>
          <w:sz w:val="28"/>
          <w:szCs w:val="28"/>
        </w:rPr>
        <w:t>: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B4A93">
        <w:rPr>
          <w:rFonts w:ascii="Times New Roman" w:hAnsi="Times New Roman"/>
          <w:sz w:val="28"/>
          <w:szCs w:val="28"/>
        </w:rPr>
        <w:t xml:space="preserve"> Не смей даже говорить со мной, деревенщина неотесанная!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4A93">
        <w:rPr>
          <w:rFonts w:ascii="Times New Roman" w:hAnsi="Times New Roman"/>
          <w:sz w:val="28"/>
          <w:szCs w:val="28"/>
        </w:rPr>
        <w:t>Батюшка,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убери его! А то…я…сейчас…такое устрою!!!</w:t>
      </w:r>
    </w:p>
    <w:p w:rsidR="00600EE4" w:rsidRPr="00961D00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Царь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 w:rsidRPr="00961D00">
        <w:rPr>
          <w:rFonts w:ascii="Times New Roman" w:hAnsi="Times New Roman"/>
          <w:i/>
          <w:sz w:val="28"/>
          <w:szCs w:val="28"/>
        </w:rPr>
        <w:t>(отводит Емелю в сторону)</w:t>
      </w:r>
      <w:r>
        <w:rPr>
          <w:rFonts w:ascii="Times New Roman" w:hAnsi="Times New Roman"/>
          <w:sz w:val="28"/>
          <w:szCs w:val="28"/>
        </w:rPr>
        <w:t>: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Помоги, Емелюшка, народ молвит, что ты многое можешь,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4A93">
        <w:rPr>
          <w:rFonts w:ascii="Times New Roman" w:hAnsi="Times New Roman"/>
          <w:sz w:val="28"/>
          <w:szCs w:val="28"/>
        </w:rPr>
        <w:t xml:space="preserve">чудеса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творишь.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Емеля:</w:t>
      </w:r>
      <w:r w:rsidRPr="008B4A93">
        <w:rPr>
          <w:rFonts w:ascii="Times New Roman" w:hAnsi="Times New Roman"/>
          <w:sz w:val="28"/>
          <w:szCs w:val="28"/>
        </w:rPr>
        <w:t xml:space="preserve"> Чем помочь-то?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Царь:</w:t>
      </w:r>
      <w:r w:rsidRPr="008B4A93">
        <w:rPr>
          <w:rFonts w:ascii="Times New Roman" w:hAnsi="Times New Roman"/>
          <w:sz w:val="28"/>
          <w:szCs w:val="28"/>
        </w:rPr>
        <w:t xml:space="preserve"> Да ты видишь, Царевна! Совсем жизни ни стало, то плачет, то капризничает,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капр</w:t>
      </w:r>
      <w:r>
        <w:rPr>
          <w:rFonts w:ascii="Times New Roman" w:hAnsi="Times New Roman"/>
          <w:sz w:val="28"/>
          <w:szCs w:val="28"/>
        </w:rPr>
        <w:t>изничает, то плачет! Повесели её</w:t>
      </w:r>
      <w:r w:rsidRPr="008B4A93">
        <w:rPr>
          <w:rFonts w:ascii="Times New Roman" w:hAnsi="Times New Roman"/>
          <w:sz w:val="28"/>
          <w:szCs w:val="28"/>
        </w:rPr>
        <w:t xml:space="preserve"> как-нибудь. Успокой. Порадуй!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Емеля:</w:t>
      </w:r>
      <w:r w:rsidRPr="008B4A93">
        <w:rPr>
          <w:rFonts w:ascii="Times New Roman" w:hAnsi="Times New Roman"/>
          <w:sz w:val="28"/>
          <w:szCs w:val="28"/>
        </w:rPr>
        <w:t xml:space="preserve"> А что, можно попробовать! 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4A93">
        <w:rPr>
          <w:rFonts w:ascii="Times New Roman" w:hAnsi="Times New Roman"/>
          <w:sz w:val="28"/>
          <w:szCs w:val="28"/>
        </w:rPr>
        <w:t>По щучьему веленью, по моему хотенью…пусть Царевна</w:t>
      </w:r>
      <w:r>
        <w:rPr>
          <w:rFonts w:ascii="Times New Roman" w:hAnsi="Times New Roman"/>
          <w:sz w:val="28"/>
          <w:szCs w:val="28"/>
        </w:rPr>
        <w:t xml:space="preserve"> станет 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весё</w:t>
      </w:r>
      <w:r w:rsidRPr="008B4A93">
        <w:rPr>
          <w:rFonts w:ascii="Times New Roman" w:hAnsi="Times New Roman"/>
          <w:sz w:val="28"/>
          <w:szCs w:val="28"/>
        </w:rPr>
        <w:t>лой!</w:t>
      </w:r>
    </w:p>
    <w:p w:rsidR="00600EE4" w:rsidRDefault="00600EE4" w:rsidP="00961D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 xml:space="preserve">Танец «Хоровод» </w:t>
      </w:r>
    </w:p>
    <w:p w:rsidR="00600EE4" w:rsidRPr="00961D00" w:rsidRDefault="00600EE4" w:rsidP="00961D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(Фонограмма песни «Деревенька» из репертуара ансамбля «Белый день»).</w:t>
      </w:r>
    </w:p>
    <w:p w:rsidR="00600EE4" w:rsidRPr="00961D00" w:rsidRDefault="00600EE4" w:rsidP="00961D0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61D00">
        <w:rPr>
          <w:rFonts w:ascii="Times New Roman" w:hAnsi="Times New Roman"/>
          <w:i/>
          <w:sz w:val="28"/>
          <w:szCs w:val="28"/>
        </w:rPr>
        <w:t>Звучит вес</w:t>
      </w:r>
      <w:r>
        <w:rPr>
          <w:rFonts w:ascii="Times New Roman" w:hAnsi="Times New Roman"/>
          <w:i/>
          <w:sz w:val="28"/>
          <w:szCs w:val="28"/>
        </w:rPr>
        <w:t>ё</w:t>
      </w:r>
      <w:r w:rsidRPr="00961D00">
        <w:rPr>
          <w:rFonts w:ascii="Times New Roman" w:hAnsi="Times New Roman"/>
          <w:i/>
          <w:sz w:val="28"/>
          <w:szCs w:val="28"/>
        </w:rPr>
        <w:t>лая музыка. Ц</w:t>
      </w:r>
      <w:r>
        <w:rPr>
          <w:rFonts w:ascii="Times New Roman" w:hAnsi="Times New Roman"/>
          <w:i/>
          <w:sz w:val="28"/>
          <w:szCs w:val="28"/>
        </w:rPr>
        <w:t>аревна сначала нехотя, потом всё</w:t>
      </w:r>
      <w:r w:rsidRPr="00961D00">
        <w:rPr>
          <w:rFonts w:ascii="Times New Roman" w:hAnsi="Times New Roman"/>
          <w:i/>
          <w:sz w:val="28"/>
          <w:szCs w:val="28"/>
        </w:rPr>
        <w:t xml:space="preserve"> быстрее и быстрее начинает</w:t>
      </w:r>
      <w:r>
        <w:rPr>
          <w:rFonts w:ascii="Times New Roman" w:hAnsi="Times New Roman"/>
          <w:i/>
          <w:sz w:val="28"/>
          <w:szCs w:val="28"/>
        </w:rPr>
        <w:t xml:space="preserve"> танцевать и смеяться, берё</w:t>
      </w:r>
      <w:r w:rsidRPr="00961D00">
        <w:rPr>
          <w:rFonts w:ascii="Times New Roman" w:hAnsi="Times New Roman"/>
          <w:i/>
          <w:sz w:val="28"/>
          <w:szCs w:val="28"/>
        </w:rPr>
        <w:t>т Емелю за руки, танцуют вместе. Царь, со словами «Танцуют все!»</w:t>
      </w:r>
    </w:p>
    <w:p w:rsidR="00600EE4" w:rsidRDefault="00600EE4" w:rsidP="00961D0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61D00">
        <w:rPr>
          <w:rFonts w:ascii="Times New Roman" w:hAnsi="Times New Roman"/>
          <w:i/>
          <w:sz w:val="28"/>
          <w:szCs w:val="28"/>
        </w:rPr>
        <w:t>Музыка кончается. Все устало и радостно дышат.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Царевна</w:t>
      </w:r>
      <w:r>
        <w:rPr>
          <w:rFonts w:ascii="Times New Roman" w:hAnsi="Times New Roman"/>
          <w:sz w:val="28"/>
          <w:szCs w:val="28"/>
        </w:rPr>
        <w:t>:</w:t>
      </w:r>
      <w:r w:rsidRPr="008B4A93">
        <w:rPr>
          <w:rFonts w:ascii="Times New Roman" w:hAnsi="Times New Roman"/>
          <w:sz w:val="28"/>
          <w:szCs w:val="28"/>
        </w:rPr>
        <w:t xml:space="preserve"> Ой! Да как хорошо-то, батюшка! И плакать мне уже совсем не хочется, а хочется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наоборот, что-то хорошее сделать: кружиться, петь, танцевать, смеяться! Ой, я вспомнила, мне же</w:t>
      </w:r>
      <w:r>
        <w:rPr>
          <w:rFonts w:ascii="Times New Roman" w:hAnsi="Times New Roman"/>
          <w:sz w:val="28"/>
          <w:szCs w:val="28"/>
        </w:rPr>
        <w:t xml:space="preserve"> ещё</w:t>
      </w:r>
      <w:r w:rsidRPr="008B4A93">
        <w:rPr>
          <w:rFonts w:ascii="Times New Roman" w:hAnsi="Times New Roman"/>
          <w:sz w:val="28"/>
          <w:szCs w:val="28"/>
        </w:rPr>
        <w:t xml:space="preserve"> замуж очень хочется! </w:t>
      </w:r>
      <w:r w:rsidRPr="00961D00">
        <w:rPr>
          <w:rFonts w:ascii="Times New Roman" w:hAnsi="Times New Roman"/>
          <w:i/>
          <w:sz w:val="28"/>
          <w:szCs w:val="28"/>
        </w:rPr>
        <w:t>(Смотрит на Емелю).</w:t>
      </w:r>
      <w:r w:rsidRPr="008B4A93">
        <w:rPr>
          <w:rFonts w:ascii="Times New Roman" w:hAnsi="Times New Roman"/>
          <w:sz w:val="28"/>
          <w:szCs w:val="28"/>
        </w:rPr>
        <w:t xml:space="preserve"> А ты ничего, что деревенский, зато какой</w:t>
      </w:r>
      <w:r>
        <w:rPr>
          <w:rFonts w:ascii="Times New Roman" w:hAnsi="Times New Roman"/>
          <w:sz w:val="28"/>
          <w:szCs w:val="28"/>
        </w:rPr>
        <w:t xml:space="preserve"> весё</w:t>
      </w:r>
      <w:r w:rsidRPr="008B4A93">
        <w:rPr>
          <w:rFonts w:ascii="Times New Roman" w:hAnsi="Times New Roman"/>
          <w:sz w:val="28"/>
          <w:szCs w:val="28"/>
        </w:rPr>
        <w:t xml:space="preserve">лый </w:t>
      </w:r>
      <w:r w:rsidRPr="00961D00">
        <w:rPr>
          <w:rFonts w:ascii="Times New Roman" w:hAnsi="Times New Roman"/>
          <w:i/>
          <w:sz w:val="28"/>
          <w:szCs w:val="28"/>
        </w:rPr>
        <w:t>(смеется).</w:t>
      </w:r>
      <w:r w:rsidRPr="008B4A93">
        <w:rPr>
          <w:rFonts w:ascii="Times New Roman" w:hAnsi="Times New Roman"/>
          <w:sz w:val="28"/>
          <w:szCs w:val="28"/>
        </w:rPr>
        <w:t xml:space="preserve"> Батюшка, хочу за Емелю замуж!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Емеля:</w:t>
      </w:r>
      <w:r w:rsidRPr="008B4A93">
        <w:rPr>
          <w:rFonts w:ascii="Times New Roman" w:hAnsi="Times New Roman"/>
          <w:sz w:val="28"/>
          <w:szCs w:val="28"/>
        </w:rPr>
        <w:t xml:space="preserve"> А капризничать больше не будешь?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Царевна:</w:t>
      </w:r>
      <w:r w:rsidRPr="008B4A93">
        <w:rPr>
          <w:rFonts w:ascii="Times New Roman" w:hAnsi="Times New Roman"/>
          <w:sz w:val="28"/>
          <w:szCs w:val="28"/>
        </w:rPr>
        <w:t xml:space="preserve"> Нет, нет, нет!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Емеля:</w:t>
      </w:r>
      <w:r w:rsidRPr="008B4A93">
        <w:rPr>
          <w:rFonts w:ascii="Times New Roman" w:hAnsi="Times New Roman"/>
          <w:sz w:val="28"/>
          <w:szCs w:val="28"/>
        </w:rPr>
        <w:t xml:space="preserve"> А вредничать – привередничать будешь?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Царевна: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Нет, нет, нет, нет! Обещаю! Никогда – никогда! Я буду теперь послушная, 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работящая! Вот увидишь, Емелюшка!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Царь: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А и то, правда, Емеля, оставайся жить во дворце. А то без тебя мало ли что? </w:t>
      </w:r>
      <w:r w:rsidRPr="00961D00">
        <w:rPr>
          <w:rFonts w:ascii="Times New Roman" w:hAnsi="Times New Roman"/>
          <w:i/>
          <w:sz w:val="28"/>
          <w:szCs w:val="28"/>
        </w:rPr>
        <w:t>(Опасливо оглядывается на Принцессу).</w:t>
      </w:r>
      <w:r w:rsidRPr="008B4A93">
        <w:rPr>
          <w:rFonts w:ascii="Times New Roman" w:hAnsi="Times New Roman"/>
          <w:sz w:val="28"/>
          <w:szCs w:val="28"/>
        </w:rPr>
        <w:t xml:space="preserve"> Я на радости такой объявляю бал большой! Объявить всему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государству этот указ, привезти Деда Мороза со Снегурочкой во дворец в тот же час!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Емеля:</w:t>
      </w:r>
      <w:r w:rsidRPr="008B4A93">
        <w:rPr>
          <w:rFonts w:ascii="Times New Roman" w:hAnsi="Times New Roman"/>
          <w:sz w:val="28"/>
          <w:szCs w:val="28"/>
        </w:rPr>
        <w:t xml:space="preserve"> По-щучьему веленью, по-моему хотенью, пусть появится здесь Дед Мороз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Снегурочкой!</w:t>
      </w:r>
    </w:p>
    <w:p w:rsidR="00600EE4" w:rsidRPr="00961D00" w:rsidRDefault="00600EE4" w:rsidP="00961D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Звучит музыка. Выходят Дед Мороз со Снегурочкой.</w:t>
      </w:r>
    </w:p>
    <w:p w:rsidR="00600EE4" w:rsidRPr="00961D00" w:rsidRDefault="00600EE4" w:rsidP="00344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1D00">
        <w:rPr>
          <w:rFonts w:ascii="Times New Roman" w:hAnsi="Times New Roman"/>
          <w:b/>
          <w:sz w:val="28"/>
          <w:szCs w:val="28"/>
        </w:rPr>
        <w:t>Дед Мороз: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Здравствуйте, дорогие дети,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Я тот самый Дед Мороз,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Вы меня видали в книжках,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веселье вам привё</w:t>
      </w:r>
      <w:r w:rsidRPr="008B4A93">
        <w:rPr>
          <w:rFonts w:ascii="Times New Roman" w:hAnsi="Times New Roman"/>
          <w:sz w:val="28"/>
          <w:szCs w:val="28"/>
        </w:rPr>
        <w:t>з.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Всем девчонкам и мальчишкам.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Пусть звенит ваш звонкий смех!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И подарки есть для всех!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Год назад у вас я был,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Никого не позабыл!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За доброту твою, Емеля, щука отплатила тебе чудеса</w:t>
      </w:r>
      <w:r>
        <w:rPr>
          <w:rFonts w:ascii="Times New Roman" w:hAnsi="Times New Roman"/>
          <w:sz w:val="28"/>
          <w:szCs w:val="28"/>
        </w:rPr>
        <w:t>ми. И царевна я вижу, стала весё</w:t>
      </w:r>
      <w:r w:rsidRPr="008B4A93">
        <w:rPr>
          <w:rFonts w:ascii="Times New Roman" w:hAnsi="Times New Roman"/>
          <w:sz w:val="28"/>
          <w:szCs w:val="28"/>
        </w:rPr>
        <w:t xml:space="preserve">лой.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год – волшебный праздник! Так давайте встретим его весело, чтобы все заветные желания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>сбылись!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8B4A93">
        <w:rPr>
          <w:rFonts w:ascii="Times New Roman" w:hAnsi="Times New Roman"/>
          <w:sz w:val="28"/>
          <w:szCs w:val="28"/>
        </w:rPr>
        <w:t xml:space="preserve"> Собирайтесь-ка, ребята,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B4A93">
        <w:rPr>
          <w:rFonts w:ascii="Times New Roman" w:hAnsi="Times New Roman"/>
          <w:sz w:val="28"/>
          <w:szCs w:val="28"/>
        </w:rPr>
        <w:t>Поскорее в хоровод!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B4A93">
        <w:rPr>
          <w:rFonts w:ascii="Times New Roman" w:hAnsi="Times New Roman"/>
          <w:sz w:val="28"/>
          <w:szCs w:val="28"/>
        </w:rPr>
        <w:t>Песней, пляской и весельем.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B4A93">
        <w:rPr>
          <w:rFonts w:ascii="Times New Roman" w:hAnsi="Times New Roman"/>
          <w:sz w:val="28"/>
          <w:szCs w:val="28"/>
        </w:rPr>
        <w:t>Встретим с вами Новый год!</w:t>
      </w:r>
    </w:p>
    <w:p w:rsidR="00600EE4" w:rsidRPr="00660C64" w:rsidRDefault="00600EE4" w:rsidP="00660C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0C64">
        <w:rPr>
          <w:rFonts w:ascii="Times New Roman" w:hAnsi="Times New Roman"/>
          <w:b/>
          <w:sz w:val="28"/>
          <w:szCs w:val="28"/>
        </w:rPr>
        <w:t xml:space="preserve">Хоровод 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C64">
        <w:rPr>
          <w:rFonts w:ascii="Times New Roman" w:hAnsi="Times New Roman"/>
          <w:b/>
          <w:sz w:val="28"/>
          <w:szCs w:val="28"/>
        </w:rPr>
        <w:t>Емеля:</w:t>
      </w:r>
      <w:r w:rsidRPr="008B4A93">
        <w:rPr>
          <w:rFonts w:ascii="Times New Roman" w:hAnsi="Times New Roman"/>
          <w:sz w:val="28"/>
          <w:szCs w:val="28"/>
        </w:rPr>
        <w:t xml:space="preserve"> Нам пора в сказку.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герои: </w:t>
      </w:r>
      <w:r w:rsidRPr="008B4A93">
        <w:rPr>
          <w:rFonts w:ascii="Times New Roman" w:hAnsi="Times New Roman"/>
          <w:sz w:val="28"/>
          <w:szCs w:val="28"/>
        </w:rPr>
        <w:t xml:space="preserve"> С Новым годом, с новым счастьем!</w:t>
      </w:r>
    </w:p>
    <w:p w:rsidR="00600EE4" w:rsidRPr="00660C64" w:rsidRDefault="00600EE4" w:rsidP="00660C6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60C64">
        <w:rPr>
          <w:rFonts w:ascii="Times New Roman" w:hAnsi="Times New Roman"/>
          <w:b/>
          <w:i/>
          <w:sz w:val="28"/>
          <w:szCs w:val="28"/>
        </w:rPr>
        <w:t>Герои уходят.</w:t>
      </w:r>
    </w:p>
    <w:p w:rsidR="00600EE4" w:rsidRPr="00660C64" w:rsidRDefault="00600EE4" w:rsidP="00344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0C64">
        <w:rPr>
          <w:rFonts w:ascii="Times New Roman" w:hAnsi="Times New Roman"/>
          <w:b/>
          <w:sz w:val="28"/>
          <w:szCs w:val="28"/>
        </w:rPr>
        <w:t>Снегурочка: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А теперь пришла пора,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Поиграть нам, детвора!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Рукавичку ты, бери,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A93">
        <w:rPr>
          <w:rFonts w:ascii="Times New Roman" w:hAnsi="Times New Roman"/>
          <w:sz w:val="28"/>
          <w:szCs w:val="28"/>
        </w:rPr>
        <w:t>И плясать со мной иди!</w:t>
      </w:r>
    </w:p>
    <w:p w:rsidR="00600EE4" w:rsidRDefault="00600EE4" w:rsidP="00660C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0C64">
        <w:rPr>
          <w:rFonts w:ascii="Times New Roman" w:hAnsi="Times New Roman"/>
          <w:b/>
          <w:sz w:val="28"/>
          <w:szCs w:val="28"/>
        </w:rPr>
        <w:t>Игра «Рукавичка»</w:t>
      </w:r>
      <w:r w:rsidRPr="008B4A93">
        <w:rPr>
          <w:rFonts w:ascii="Times New Roman" w:hAnsi="Times New Roman"/>
          <w:sz w:val="28"/>
          <w:szCs w:val="28"/>
        </w:rPr>
        <w:t xml:space="preserve"> </w:t>
      </w:r>
    </w:p>
    <w:p w:rsidR="00600EE4" w:rsidRPr="00660C64" w:rsidRDefault="00600EE4" w:rsidP="00660C6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60C64">
        <w:rPr>
          <w:rFonts w:ascii="Times New Roman" w:hAnsi="Times New Roman"/>
          <w:i/>
          <w:sz w:val="28"/>
          <w:szCs w:val="28"/>
        </w:rPr>
        <w:t xml:space="preserve"> (Дети встают в круг, передают рукавицу снегурочки друг</w:t>
      </w:r>
    </w:p>
    <w:p w:rsidR="00600EE4" w:rsidRPr="00660C64" w:rsidRDefault="00600EE4" w:rsidP="003442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60C64">
        <w:rPr>
          <w:rFonts w:ascii="Times New Roman" w:hAnsi="Times New Roman"/>
          <w:i/>
          <w:sz w:val="28"/>
          <w:szCs w:val="28"/>
        </w:rPr>
        <w:t>другу, музыка останавливается, у кого рукавица в руках, тот танцует в кругу со Снегурочкой,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60C64">
        <w:rPr>
          <w:rFonts w:ascii="Times New Roman" w:hAnsi="Times New Roman"/>
          <w:i/>
          <w:sz w:val="28"/>
          <w:szCs w:val="28"/>
        </w:rPr>
        <w:t>остальные хлопают).</w:t>
      </w:r>
    </w:p>
    <w:p w:rsidR="00600EE4" w:rsidRDefault="00600EE4" w:rsidP="00660C6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60C64">
        <w:rPr>
          <w:rFonts w:ascii="Times New Roman" w:hAnsi="Times New Roman"/>
          <w:i/>
          <w:sz w:val="28"/>
          <w:szCs w:val="28"/>
        </w:rPr>
        <w:t>Дети садятся.</w:t>
      </w:r>
    </w:p>
    <w:p w:rsidR="00600EE4" w:rsidRDefault="00600EE4" w:rsidP="008D172D">
      <w:pPr>
        <w:spacing w:after="0"/>
        <w:rPr>
          <w:rFonts w:ascii="Times New Roman" w:hAnsi="Times New Roman"/>
          <w:sz w:val="28"/>
          <w:szCs w:val="28"/>
        </w:rPr>
      </w:pPr>
      <w:r w:rsidRPr="008D172D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72D">
        <w:rPr>
          <w:rFonts w:ascii="Times New Roman" w:hAnsi="Times New Roman"/>
          <w:sz w:val="28"/>
          <w:szCs w:val="28"/>
        </w:rPr>
        <w:t xml:space="preserve">Дедушка Мороз, отдохни у </w:t>
      </w:r>
      <w:r>
        <w:rPr>
          <w:rFonts w:ascii="Times New Roman" w:hAnsi="Times New Roman"/>
          <w:sz w:val="28"/>
          <w:szCs w:val="28"/>
        </w:rPr>
        <w:t>ё</w:t>
      </w:r>
      <w:r w:rsidRPr="008D172D">
        <w:rPr>
          <w:rFonts w:ascii="Times New Roman" w:hAnsi="Times New Roman"/>
          <w:sz w:val="28"/>
          <w:szCs w:val="28"/>
        </w:rPr>
        <w:t xml:space="preserve">лочки, а ребятки тебе стихи почитают. </w:t>
      </w:r>
    </w:p>
    <w:p w:rsidR="00600EE4" w:rsidRDefault="00600EE4" w:rsidP="008D172D">
      <w:pPr>
        <w:spacing w:after="0"/>
        <w:rPr>
          <w:rFonts w:ascii="Times New Roman" w:hAnsi="Times New Roman"/>
          <w:sz w:val="28"/>
          <w:szCs w:val="28"/>
        </w:rPr>
      </w:pPr>
      <w:r w:rsidRPr="008D172D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D172D">
        <w:rPr>
          <w:rFonts w:ascii="Times New Roman" w:hAnsi="Times New Roman"/>
          <w:i/>
          <w:sz w:val="28"/>
          <w:szCs w:val="28"/>
        </w:rPr>
        <w:t>садится на стул</w:t>
      </w:r>
      <w:r>
        <w:rPr>
          <w:rFonts w:ascii="Times New Roman" w:hAnsi="Times New Roman"/>
          <w:sz w:val="28"/>
          <w:szCs w:val="28"/>
        </w:rPr>
        <w:t xml:space="preserve">): </w:t>
      </w:r>
      <w:r w:rsidRPr="008D172D">
        <w:rPr>
          <w:rFonts w:ascii="Times New Roman" w:hAnsi="Times New Roman"/>
          <w:sz w:val="28"/>
          <w:szCs w:val="28"/>
        </w:rPr>
        <w:t xml:space="preserve">Это я люблю. Порадуйте, дедушку. </w:t>
      </w:r>
    </w:p>
    <w:p w:rsidR="00600EE4" w:rsidRPr="008D172D" w:rsidRDefault="00600EE4" w:rsidP="008D172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8D172D">
        <w:rPr>
          <w:rFonts w:ascii="Times New Roman" w:hAnsi="Times New Roman"/>
          <w:b/>
          <w:sz w:val="28"/>
          <w:szCs w:val="28"/>
        </w:rPr>
        <w:t>Дети читают стихотворения (по выбору педагога).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C64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Дедушка, а про подарки ты не забыл?</w:t>
      </w:r>
    </w:p>
    <w:p w:rsidR="00600EE4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C64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Ой, забыл, а куда же я их припрятол? Не помню. </w:t>
      </w:r>
    </w:p>
    <w:p w:rsidR="00600EE4" w:rsidRPr="00660C64" w:rsidRDefault="00600EE4" w:rsidP="00344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B4A93">
        <w:rPr>
          <w:rFonts w:ascii="Times New Roman" w:hAnsi="Times New Roman"/>
          <w:sz w:val="28"/>
          <w:szCs w:val="28"/>
        </w:rPr>
        <w:t>(Обращает внимание на прорубь). Прорубь.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 чудеса щукины ещё</w:t>
      </w:r>
      <w:r w:rsidRPr="008B4A93">
        <w:rPr>
          <w:rFonts w:ascii="Times New Roman" w:hAnsi="Times New Roman"/>
          <w:sz w:val="28"/>
          <w:szCs w:val="28"/>
        </w:rPr>
        <w:t xml:space="preserve"> не закончились, а ну-ка я ей помогу.</w:t>
      </w:r>
    </w:p>
    <w:p w:rsidR="00600EE4" w:rsidRDefault="00600EE4" w:rsidP="00660C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- щучьему велению, по-моему хотению, явитесь подарки сюда. Раз! Два!</w:t>
      </w:r>
    </w:p>
    <w:p w:rsidR="00600EE4" w:rsidRPr="00660C64" w:rsidRDefault="00600EE4" w:rsidP="00660C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Стучит посохом об пол.</w:t>
      </w:r>
    </w:p>
    <w:p w:rsidR="00600EE4" w:rsidRDefault="00600EE4" w:rsidP="00660C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0C64">
        <w:rPr>
          <w:rFonts w:ascii="Times New Roman" w:hAnsi="Times New Roman"/>
          <w:b/>
          <w:sz w:val="28"/>
          <w:szCs w:val="28"/>
        </w:rPr>
        <w:t>Под волшебную музыку колдует, въезжает Емеля на печки.</w:t>
      </w:r>
    </w:p>
    <w:p w:rsidR="00600EE4" w:rsidRDefault="00600EE4" w:rsidP="00CE24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Емеля едет и поёт: </w:t>
      </w:r>
      <w:r>
        <w:rPr>
          <w:rFonts w:ascii="Times New Roman" w:hAnsi="Times New Roman"/>
          <w:sz w:val="28"/>
          <w:szCs w:val="28"/>
        </w:rPr>
        <w:t xml:space="preserve">Ты морозушка - мороз, ты Емелю не мороз! </w:t>
      </w:r>
    </w:p>
    <w:p w:rsidR="00600EE4" w:rsidRDefault="00600EE4" w:rsidP="00CE24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Чок, чок, чок – ты мне пятки не морозь!</w:t>
      </w:r>
    </w:p>
    <w:p w:rsidR="00600EE4" w:rsidRDefault="00600EE4" w:rsidP="00CE2452">
      <w:pPr>
        <w:spacing w:after="0"/>
        <w:rPr>
          <w:rFonts w:ascii="Times New Roman" w:hAnsi="Times New Roman"/>
          <w:sz w:val="28"/>
          <w:szCs w:val="28"/>
        </w:rPr>
      </w:pPr>
      <w:r w:rsidRPr="00660C64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Ты, Емеля, нам наверно гостинцы привёз?</w:t>
      </w:r>
    </w:p>
    <w:p w:rsidR="00600EE4" w:rsidRDefault="00600EE4" w:rsidP="00CE24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/>
          <w:sz w:val="28"/>
          <w:szCs w:val="28"/>
        </w:rPr>
        <w:t>Много привёз.</w:t>
      </w:r>
    </w:p>
    <w:p w:rsidR="00600EE4" w:rsidRDefault="00600EE4" w:rsidP="00234CB5">
      <w:pPr>
        <w:spacing w:after="0"/>
        <w:rPr>
          <w:rFonts w:ascii="Times New Roman" w:hAnsi="Times New Roman"/>
          <w:i/>
          <w:sz w:val="28"/>
          <w:szCs w:val="28"/>
        </w:rPr>
      </w:pPr>
      <w:r w:rsidRPr="00660C64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(достаёт из печки горячий горшок с картошкой)</w:t>
      </w:r>
    </w:p>
    <w:p w:rsidR="00600EE4" w:rsidRPr="00234CB5" w:rsidRDefault="00600EE4" w:rsidP="00234C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Ты, что Емеля? Это же картошка, да ещё и горячая.</w:t>
      </w:r>
    </w:p>
    <w:p w:rsidR="00600EE4" w:rsidRDefault="00600EE4" w:rsidP="00234C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Емеля: </w:t>
      </w:r>
      <w:r w:rsidRPr="00234CB5">
        <w:rPr>
          <w:rFonts w:ascii="Times New Roman" w:hAnsi="Times New Roman"/>
          <w:sz w:val="28"/>
          <w:szCs w:val="28"/>
        </w:rPr>
        <w:t>Сейчас.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- щучьему велению, по-моему хотению, явитесь подарки. </w:t>
      </w:r>
    </w:p>
    <w:p w:rsidR="00600EE4" w:rsidRPr="00234CB5" w:rsidRDefault="00600EE4" w:rsidP="00234C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34CB5">
        <w:rPr>
          <w:rFonts w:ascii="Times New Roman" w:hAnsi="Times New Roman"/>
          <w:b/>
          <w:i/>
          <w:sz w:val="28"/>
          <w:szCs w:val="28"/>
        </w:rPr>
        <w:t>Детям раздаются подарки.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CB5">
        <w:rPr>
          <w:rFonts w:ascii="Times New Roman" w:hAnsi="Times New Roman"/>
          <w:b/>
          <w:sz w:val="28"/>
          <w:szCs w:val="28"/>
        </w:rPr>
        <w:t>Снегурочка:</w:t>
      </w:r>
      <w:r w:rsidRPr="008B4A93">
        <w:rPr>
          <w:rFonts w:ascii="Times New Roman" w:hAnsi="Times New Roman"/>
          <w:sz w:val="28"/>
          <w:szCs w:val="28"/>
        </w:rPr>
        <w:t xml:space="preserve"> Мы скажем «До свидания» друг другу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B4A93">
        <w:rPr>
          <w:rFonts w:ascii="Times New Roman" w:hAnsi="Times New Roman"/>
          <w:sz w:val="28"/>
          <w:szCs w:val="28"/>
        </w:rPr>
        <w:t>И вновь расстанемся на целый год.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CB5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A93">
        <w:rPr>
          <w:rFonts w:ascii="Times New Roman" w:hAnsi="Times New Roman"/>
          <w:sz w:val="28"/>
          <w:szCs w:val="28"/>
        </w:rPr>
        <w:t xml:space="preserve"> А через год опять завоет вьюга,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 дедушка Мороз опять придё</w:t>
      </w:r>
      <w:r w:rsidRPr="008B4A93">
        <w:rPr>
          <w:rFonts w:ascii="Times New Roman" w:hAnsi="Times New Roman"/>
          <w:sz w:val="28"/>
          <w:szCs w:val="28"/>
        </w:rPr>
        <w:t>т!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B4A93">
        <w:rPr>
          <w:rFonts w:ascii="Times New Roman" w:hAnsi="Times New Roman"/>
          <w:sz w:val="28"/>
          <w:szCs w:val="28"/>
        </w:rPr>
        <w:t>До свидания!</w:t>
      </w:r>
    </w:p>
    <w:p w:rsidR="00600EE4" w:rsidRPr="008B4A93" w:rsidRDefault="00600EE4" w:rsidP="003442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00EE4" w:rsidRPr="008B4A93" w:rsidSect="00891644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E4" w:rsidRDefault="00600EE4">
      <w:r>
        <w:separator/>
      </w:r>
    </w:p>
  </w:endnote>
  <w:endnote w:type="continuationSeparator" w:id="0">
    <w:p w:rsidR="00600EE4" w:rsidRDefault="0060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E4" w:rsidRDefault="00600EE4" w:rsidP="007A73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0EE4" w:rsidRDefault="00600EE4" w:rsidP="008916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E4" w:rsidRDefault="00600EE4" w:rsidP="007A73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00EE4" w:rsidRDefault="00600EE4" w:rsidP="008916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E4" w:rsidRDefault="00600EE4">
      <w:r>
        <w:separator/>
      </w:r>
    </w:p>
  </w:footnote>
  <w:footnote w:type="continuationSeparator" w:id="0">
    <w:p w:rsidR="00600EE4" w:rsidRDefault="00600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1FDA"/>
    <w:multiLevelType w:val="hybridMultilevel"/>
    <w:tmpl w:val="0F58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598"/>
    <w:rsid w:val="00015A54"/>
    <w:rsid w:val="000E1188"/>
    <w:rsid w:val="000E5E1C"/>
    <w:rsid w:val="001E36CE"/>
    <w:rsid w:val="00234CB5"/>
    <w:rsid w:val="002C6453"/>
    <w:rsid w:val="003442D2"/>
    <w:rsid w:val="00345DE3"/>
    <w:rsid w:val="00350555"/>
    <w:rsid w:val="00387598"/>
    <w:rsid w:val="003F31A1"/>
    <w:rsid w:val="00435FFD"/>
    <w:rsid w:val="00463971"/>
    <w:rsid w:val="00600EE4"/>
    <w:rsid w:val="00615FF9"/>
    <w:rsid w:val="00653C67"/>
    <w:rsid w:val="00660C64"/>
    <w:rsid w:val="00666F85"/>
    <w:rsid w:val="006B3AEA"/>
    <w:rsid w:val="007861D2"/>
    <w:rsid w:val="007A7391"/>
    <w:rsid w:val="007C68EE"/>
    <w:rsid w:val="007E0EF4"/>
    <w:rsid w:val="00891644"/>
    <w:rsid w:val="00891BCD"/>
    <w:rsid w:val="008B4A93"/>
    <w:rsid w:val="008C205E"/>
    <w:rsid w:val="008D172D"/>
    <w:rsid w:val="009250DB"/>
    <w:rsid w:val="0095253F"/>
    <w:rsid w:val="00961D00"/>
    <w:rsid w:val="00AF0C65"/>
    <w:rsid w:val="00AF381E"/>
    <w:rsid w:val="00B55BC0"/>
    <w:rsid w:val="00C1145F"/>
    <w:rsid w:val="00C22645"/>
    <w:rsid w:val="00CA4157"/>
    <w:rsid w:val="00CB7D86"/>
    <w:rsid w:val="00CE2452"/>
    <w:rsid w:val="00D409F9"/>
    <w:rsid w:val="00D62A13"/>
    <w:rsid w:val="00DA299B"/>
    <w:rsid w:val="00DB0BB5"/>
    <w:rsid w:val="00DD16AB"/>
    <w:rsid w:val="00E87C82"/>
    <w:rsid w:val="00E9493D"/>
    <w:rsid w:val="00EB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B4A93"/>
    <w:rPr>
      <w:rFonts w:cs="Times New Roman"/>
      <w:b/>
      <w:bCs/>
    </w:rPr>
  </w:style>
  <w:style w:type="paragraph" w:customStyle="1" w:styleId="c2">
    <w:name w:val="c2"/>
    <w:basedOn w:val="Normal"/>
    <w:uiPriority w:val="99"/>
    <w:rsid w:val="00925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9250DB"/>
    <w:rPr>
      <w:rFonts w:cs="Times New Roman"/>
    </w:rPr>
  </w:style>
  <w:style w:type="character" w:customStyle="1" w:styleId="c3">
    <w:name w:val="c3"/>
    <w:basedOn w:val="DefaultParagraphFont"/>
    <w:uiPriority w:val="99"/>
    <w:rsid w:val="009250DB"/>
    <w:rPr>
      <w:rFonts w:cs="Times New Roman"/>
    </w:rPr>
  </w:style>
  <w:style w:type="character" w:customStyle="1" w:styleId="c13">
    <w:name w:val="c13"/>
    <w:basedOn w:val="DefaultParagraphFont"/>
    <w:uiPriority w:val="99"/>
    <w:rsid w:val="009250DB"/>
    <w:rPr>
      <w:rFonts w:cs="Times New Roman"/>
    </w:rPr>
  </w:style>
  <w:style w:type="character" w:customStyle="1" w:styleId="c6">
    <w:name w:val="c6"/>
    <w:basedOn w:val="DefaultParagraphFont"/>
    <w:uiPriority w:val="99"/>
    <w:rsid w:val="009250DB"/>
    <w:rPr>
      <w:rFonts w:cs="Times New Roman"/>
    </w:rPr>
  </w:style>
  <w:style w:type="paragraph" w:styleId="NormalWeb">
    <w:name w:val="Normal (Web)"/>
    <w:basedOn w:val="Normal"/>
    <w:uiPriority w:val="99"/>
    <w:rsid w:val="00891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91644"/>
    <w:pPr>
      <w:ind w:left="720"/>
      <w:contextualSpacing/>
    </w:pPr>
    <w:rPr>
      <w:rFonts w:eastAsia="Times New Roman"/>
      <w:lang w:eastAsia="ru-RU"/>
    </w:rPr>
  </w:style>
  <w:style w:type="character" w:styleId="IntenseEmphasis">
    <w:name w:val="Intense Emphasis"/>
    <w:basedOn w:val="DefaultParagraphFont"/>
    <w:uiPriority w:val="99"/>
    <w:qFormat/>
    <w:rsid w:val="00891644"/>
    <w:rPr>
      <w:rFonts w:cs="Times New Roman"/>
      <w:b/>
      <w:bCs/>
      <w:i/>
      <w:iCs/>
      <w:color w:val="4F81BD"/>
    </w:rPr>
  </w:style>
  <w:style w:type="paragraph" w:styleId="Footer">
    <w:name w:val="footer"/>
    <w:basedOn w:val="Normal"/>
    <w:link w:val="FooterChar"/>
    <w:uiPriority w:val="99"/>
    <w:rsid w:val="008916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6F8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916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542</TotalTime>
  <Pages>11</Pages>
  <Words>2845</Words>
  <Characters>16222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Emmin</cp:lastModifiedBy>
  <cp:revision>15</cp:revision>
  <dcterms:created xsi:type="dcterms:W3CDTF">2019-11-08T05:19:00Z</dcterms:created>
  <dcterms:modified xsi:type="dcterms:W3CDTF">2019-11-15T07:53:00Z</dcterms:modified>
</cp:coreProperties>
</file>